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EB" w:rsidRPr="004D4724" w:rsidRDefault="00C54704" w:rsidP="004D4724">
      <w:pPr>
        <w:rPr>
          <w:rFonts w:ascii="Bookman Old Style" w:hAnsi="Bookman Old Style"/>
          <w:b/>
          <w:caps/>
          <w:sz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4C1276A" wp14:editId="0111CA21">
            <wp:simplePos x="0" y="0"/>
            <wp:positionH relativeFrom="margin">
              <wp:posOffset>57150</wp:posOffset>
            </wp:positionH>
            <wp:positionV relativeFrom="margin">
              <wp:posOffset>9525</wp:posOffset>
            </wp:positionV>
            <wp:extent cx="647700" cy="798195"/>
            <wp:effectExtent l="0" t="0" r="0" b="1905"/>
            <wp:wrapSquare wrapText="bothSides"/>
            <wp:docPr id="3" name="Immagine 3" descr="STEMMA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NU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83E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E00B01" wp14:editId="7513142E">
                <wp:simplePos x="0" y="0"/>
                <wp:positionH relativeFrom="column">
                  <wp:posOffset>3090545</wp:posOffset>
                </wp:positionH>
                <wp:positionV relativeFrom="paragraph">
                  <wp:posOffset>65405</wp:posOffset>
                </wp:positionV>
                <wp:extent cx="3459480" cy="1412240"/>
                <wp:effectExtent l="13970" t="8255" r="12700" b="825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AEB" w:rsidRPr="00961AEB" w:rsidRDefault="00961AEB" w:rsidP="00961AE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61AEB">
                              <w:rPr>
                                <w:rFonts w:ascii="Calibri" w:hAnsi="Calibri"/>
                              </w:rPr>
                              <w:t>PROT.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00B0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3.35pt;margin-top:5.15pt;width:272.4pt;height:111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">
                <v:textbox>
                  <w:txbxContent>
                    <w:p w:rsidR="00961AEB" w:rsidRPr="00961AEB" w:rsidRDefault="00961AEB" w:rsidP="00961AEB">
                      <w:pPr>
                        <w:rPr>
                          <w:rFonts w:ascii="Calibri" w:hAnsi="Calibri"/>
                        </w:rPr>
                      </w:pPr>
                      <w:r w:rsidRPr="00961AEB">
                        <w:rPr>
                          <w:rFonts w:ascii="Calibri" w:hAnsi="Calibri"/>
                        </w:rPr>
                        <w:t>PROT.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724">
        <w:rPr>
          <w:rFonts w:ascii="Tahoma" w:hAnsi="Tahoma" w:cs="Tahoma"/>
          <w:b/>
          <w:sz w:val="24"/>
        </w:rPr>
        <w:t xml:space="preserve"> COMUNE</w:t>
      </w:r>
      <w:r w:rsidR="004D4724">
        <w:rPr>
          <w:rFonts w:ascii="Tahoma" w:hAnsi="Tahoma" w:cs="Tahoma"/>
          <w:b/>
          <w:sz w:val="24"/>
        </w:rPr>
        <w:tab/>
      </w:r>
      <w:r w:rsidR="004D4724">
        <w:rPr>
          <w:rFonts w:ascii="Tahoma" w:hAnsi="Tahoma" w:cs="Tahoma"/>
          <w:b/>
          <w:sz w:val="24"/>
        </w:rPr>
        <w:tab/>
      </w:r>
    </w:p>
    <w:p w:rsidR="00961AEB" w:rsidRDefault="00961AEB" w:rsidP="00961AEB">
      <w:pPr>
        <w:pStyle w:val="Titolo6"/>
        <w:spacing w:line="260" w:lineRule="exact"/>
        <w:ind w:left="1416" w:firstLine="24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di</w:t>
      </w:r>
    </w:p>
    <w:p w:rsidR="00961AEB" w:rsidRDefault="00C54704" w:rsidP="00961AEB">
      <w:pPr>
        <w:pStyle w:val="Titolo6"/>
        <w:spacing w:line="260" w:lineRule="exact"/>
        <w:ind w:left="1416" w:firstLine="24"/>
        <w:rPr>
          <w:rFonts w:ascii="Courier New" w:hAnsi="Courier New" w:cs="Courier New"/>
          <w:b/>
          <w:sz w:val="20"/>
        </w:rPr>
      </w:pPr>
      <w:r>
        <w:rPr>
          <w:rFonts w:ascii="Tahoma" w:hAnsi="Tahoma" w:cs="Tahoma"/>
          <w:b/>
          <w:sz w:val="24"/>
        </w:rPr>
        <w:t>Marcellinara</w:t>
      </w:r>
    </w:p>
    <w:p w:rsidR="00961AEB" w:rsidRDefault="00961AEB" w:rsidP="00961AEB">
      <w:pPr>
        <w:spacing w:line="300" w:lineRule="exact"/>
        <w:rPr>
          <w:rFonts w:ascii="Tahoma" w:hAnsi="Tahoma" w:cs="Tahoma"/>
          <w:sz w:val="16"/>
        </w:rPr>
      </w:pPr>
      <w:r>
        <w:rPr>
          <w:rFonts w:ascii="Tahoma" w:hAnsi="Tahoma" w:cs="Tahoma"/>
          <w:sz w:val="14"/>
        </w:rPr>
        <w:t>(Provincia di Modena)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61AEB" w:rsidRDefault="00961AEB" w:rsidP="00961AEB">
      <w:pPr>
        <w:spacing w:line="140" w:lineRule="exact"/>
        <w:ind w:left="1416" w:right="22" w:firstLine="708"/>
        <w:rPr>
          <w:rFonts w:ascii="Book Antiqua" w:hAnsi="Book Antiqua"/>
          <w:sz w:val="28"/>
        </w:rPr>
      </w:pPr>
      <w:r>
        <w:rPr>
          <w:rFonts w:ascii="Book Antiqua" w:hAnsi="Book Antiqua"/>
          <w:sz w:val="16"/>
        </w:rPr>
        <w:tab/>
      </w:r>
      <w:r>
        <w:rPr>
          <w:rFonts w:ascii="Book Antiqua" w:hAnsi="Book Antiqua"/>
          <w:sz w:val="18"/>
        </w:rPr>
        <w:t xml:space="preserve">                                                                                    </w:t>
      </w:r>
    </w:p>
    <w:p w:rsidR="00961AEB" w:rsidRDefault="00961AEB" w:rsidP="00961AEB">
      <w:pPr>
        <w:tabs>
          <w:tab w:val="left" w:pos="360"/>
        </w:tabs>
        <w:spacing w:line="80" w:lineRule="exact"/>
        <w:rPr>
          <w:rFonts w:ascii="Courier New" w:hAnsi="Courier New" w:cs="Courier New"/>
          <w:b/>
          <w:sz w:val="8"/>
        </w:rPr>
      </w:pPr>
      <w:r>
        <w:rPr>
          <w:rFonts w:ascii="Book Antiqua" w:hAnsi="Book Antiqua"/>
          <w:sz w:val="12"/>
        </w:rPr>
        <w:t xml:space="preserve">                                                            </w:t>
      </w:r>
    </w:p>
    <w:p w:rsidR="00961AEB" w:rsidRDefault="00961AEB" w:rsidP="00961AEB">
      <w:pPr>
        <w:spacing w:line="120" w:lineRule="exact"/>
        <w:jc w:val="right"/>
        <w:rPr>
          <w:rFonts w:ascii="Book Antiqua" w:hAnsi="Book Antiqua"/>
          <w:b/>
          <w:sz w:val="16"/>
        </w:rPr>
      </w:pPr>
    </w:p>
    <w:p w:rsidR="00961AEB" w:rsidRDefault="00961AEB" w:rsidP="00961AEB">
      <w:pPr>
        <w:tabs>
          <w:tab w:val="left" w:pos="690"/>
          <w:tab w:val="left" w:pos="1815"/>
          <w:tab w:val="right" w:pos="9382"/>
        </w:tabs>
        <w:spacing w:line="180" w:lineRule="exact"/>
        <w:rPr>
          <w:b/>
          <w:sz w:val="16"/>
        </w:rPr>
      </w:pPr>
      <w:r>
        <w:rPr>
          <w:b/>
          <w:sz w:val="16"/>
        </w:rPr>
        <w:tab/>
      </w:r>
    </w:p>
    <w:p w:rsidR="00961AEB" w:rsidRDefault="00961AEB" w:rsidP="00961AEB">
      <w:pPr>
        <w:rPr>
          <w:rFonts w:ascii="Calibri" w:hAnsi="Calibri" w:cs="Calibri"/>
          <w:sz w:val="22"/>
          <w:szCs w:val="22"/>
        </w:rPr>
      </w:pPr>
    </w:p>
    <w:p w:rsidR="00CF4806" w:rsidRPr="00670081" w:rsidRDefault="00C54704" w:rsidP="00961A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Marcellinara</w:t>
      </w:r>
      <w:r w:rsidR="00777DAF" w:rsidRPr="00670081">
        <w:rPr>
          <w:rFonts w:ascii="Calibri" w:hAnsi="Calibri" w:cs="Calibri"/>
          <w:sz w:val="22"/>
          <w:szCs w:val="22"/>
        </w:rPr>
        <w:t xml:space="preserve">, </w:t>
      </w:r>
      <w:r w:rsidR="00CB0087" w:rsidRPr="00670081">
        <w:rPr>
          <w:rFonts w:ascii="Calibri" w:hAnsi="Calibri" w:cs="Calibri"/>
          <w:sz w:val="22"/>
          <w:szCs w:val="22"/>
        </w:rPr>
        <w:t>__</w:t>
      </w:r>
      <w:r w:rsidR="0079045E">
        <w:rPr>
          <w:rFonts w:ascii="Calibri" w:hAnsi="Calibri" w:cs="Calibri"/>
          <w:sz w:val="22"/>
          <w:szCs w:val="22"/>
        </w:rPr>
        <w:t>____________</w:t>
      </w:r>
    </w:p>
    <w:p w:rsidR="003A51BB" w:rsidRDefault="003A51BB" w:rsidP="00CF4806">
      <w:pPr>
        <w:rPr>
          <w:rFonts w:ascii="Calibri" w:hAnsi="Calibri" w:cs="Calibri"/>
          <w:sz w:val="22"/>
          <w:szCs w:val="22"/>
        </w:rPr>
      </w:pPr>
    </w:p>
    <w:p w:rsidR="00FF3ADE" w:rsidRPr="004A0B12" w:rsidRDefault="00961AEB" w:rsidP="00FF3ADE">
      <w:pPr>
        <w:rPr>
          <w:rFonts w:ascii="Calibri" w:hAnsi="Calibri" w:cs="Calibri"/>
          <w:smallCaps/>
          <w:sz w:val="24"/>
          <w:szCs w:val="24"/>
        </w:rPr>
      </w:pP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="00FF3ADE" w:rsidRPr="00930B3C">
        <w:rPr>
          <w:rFonts w:ascii="Calibri" w:hAnsi="Calibri" w:cs="Calibri"/>
          <w:sz w:val="24"/>
          <w:szCs w:val="24"/>
        </w:rPr>
        <w:t xml:space="preserve">Al </w:t>
      </w:r>
      <w:r w:rsidR="00FF3ADE" w:rsidRPr="00930B3C">
        <w:rPr>
          <w:rFonts w:ascii="Calibri" w:hAnsi="Calibri" w:cs="Calibri"/>
          <w:b/>
          <w:smallCaps/>
          <w:sz w:val="24"/>
          <w:szCs w:val="24"/>
        </w:rPr>
        <w:t xml:space="preserve">Servizio </w:t>
      </w:r>
      <w:r w:rsidR="00FF3ADE" w:rsidRPr="004A0B12">
        <w:rPr>
          <w:rFonts w:ascii="Calibri" w:hAnsi="Calibri" w:cs="Calibri"/>
          <w:smallCaps/>
          <w:sz w:val="24"/>
          <w:szCs w:val="24"/>
        </w:rPr>
        <w:t>__________</w:t>
      </w:r>
      <w:r w:rsidR="00FF3ADE">
        <w:rPr>
          <w:rFonts w:ascii="Calibri" w:hAnsi="Calibri" w:cs="Calibri"/>
          <w:smallCaps/>
          <w:sz w:val="24"/>
          <w:szCs w:val="24"/>
        </w:rPr>
        <w:t>______________________</w:t>
      </w:r>
      <w:r w:rsidR="00FF3ADE" w:rsidRPr="004A0B12">
        <w:rPr>
          <w:rFonts w:ascii="Calibri" w:hAnsi="Calibri" w:cs="Calibri"/>
          <w:smallCaps/>
          <w:sz w:val="24"/>
          <w:szCs w:val="24"/>
        </w:rPr>
        <w:t>___</w:t>
      </w:r>
    </w:p>
    <w:p w:rsidR="00FF3ADE" w:rsidRPr="00930B3C" w:rsidRDefault="00FF3ADE" w:rsidP="00FF3ADE">
      <w:pPr>
        <w:rPr>
          <w:rFonts w:ascii="Calibri" w:hAnsi="Calibri" w:cs="Calibri"/>
          <w:b/>
          <w:smallCaps/>
          <w:sz w:val="24"/>
          <w:szCs w:val="24"/>
        </w:rPr>
      </w:pP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</w:r>
      <w:r w:rsidRPr="00930B3C">
        <w:rPr>
          <w:rFonts w:ascii="Calibri" w:hAnsi="Calibri" w:cs="Calibri"/>
          <w:b/>
          <w:smallCaps/>
          <w:sz w:val="24"/>
          <w:szCs w:val="24"/>
        </w:rPr>
        <w:tab/>
        <w:t xml:space="preserve">del Comune di </w:t>
      </w:r>
      <w:r w:rsidR="00C54704">
        <w:rPr>
          <w:rFonts w:ascii="Calibri" w:hAnsi="Calibri" w:cs="Calibri"/>
          <w:b/>
          <w:smallCaps/>
          <w:sz w:val="24"/>
          <w:szCs w:val="24"/>
        </w:rPr>
        <w:t>Marcellinara</w:t>
      </w:r>
    </w:p>
    <w:p w:rsidR="00FF3ADE" w:rsidRPr="00930B3C" w:rsidRDefault="00FF3ADE" w:rsidP="00FF3ADE">
      <w:pPr>
        <w:ind w:left="4248" w:firstLine="708"/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 xml:space="preserve">Via </w:t>
      </w:r>
      <w:r w:rsidR="00C54704">
        <w:rPr>
          <w:rFonts w:ascii="Calibri" w:hAnsi="Calibri" w:cs="Calibri"/>
          <w:sz w:val="22"/>
          <w:szCs w:val="22"/>
        </w:rPr>
        <w:t>Quattro Novembre</w:t>
      </w:r>
      <w:r w:rsidRPr="00930B3C">
        <w:rPr>
          <w:rFonts w:ascii="Calibri" w:hAnsi="Calibri" w:cs="Calibri"/>
          <w:sz w:val="22"/>
          <w:szCs w:val="22"/>
        </w:rPr>
        <w:t xml:space="preserve"> n. </w:t>
      </w:r>
      <w:r w:rsidR="00C54704">
        <w:rPr>
          <w:rFonts w:ascii="Calibri" w:hAnsi="Calibri" w:cs="Calibri"/>
          <w:sz w:val="22"/>
          <w:szCs w:val="22"/>
        </w:rPr>
        <w:t>14</w:t>
      </w:r>
    </w:p>
    <w:p w:rsidR="00FF3ADE" w:rsidRPr="00930B3C" w:rsidRDefault="00FF3ADE" w:rsidP="00FF3ADE">
      <w:pPr>
        <w:rPr>
          <w:rFonts w:ascii="Calibri" w:hAnsi="Calibri" w:cs="Calibri"/>
          <w:sz w:val="22"/>
          <w:szCs w:val="22"/>
        </w:rPr>
      </w:pP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Pr="00930B3C">
        <w:rPr>
          <w:rFonts w:ascii="Calibri" w:hAnsi="Calibri" w:cs="Calibri"/>
          <w:sz w:val="22"/>
          <w:szCs w:val="22"/>
        </w:rPr>
        <w:tab/>
      </w:r>
      <w:r w:rsidR="00C54704">
        <w:rPr>
          <w:rFonts w:ascii="Calibri" w:hAnsi="Calibri" w:cs="Calibri"/>
          <w:sz w:val="22"/>
          <w:szCs w:val="22"/>
        </w:rPr>
        <w:t>88044</w:t>
      </w:r>
      <w:r w:rsidRPr="00930B3C">
        <w:rPr>
          <w:rFonts w:ascii="Calibri" w:hAnsi="Calibri" w:cs="Calibri"/>
          <w:sz w:val="22"/>
          <w:szCs w:val="22"/>
        </w:rPr>
        <w:t xml:space="preserve"> – </w:t>
      </w:r>
      <w:r w:rsidR="00C54704">
        <w:rPr>
          <w:rFonts w:ascii="Calibri" w:hAnsi="Calibri" w:cs="Calibri"/>
          <w:sz w:val="22"/>
          <w:szCs w:val="22"/>
        </w:rPr>
        <w:t>MARCELLINARA</w:t>
      </w:r>
      <w:r w:rsidRPr="00930B3C">
        <w:rPr>
          <w:rFonts w:ascii="Calibri" w:hAnsi="Calibri" w:cs="Calibri"/>
          <w:sz w:val="22"/>
          <w:szCs w:val="22"/>
        </w:rPr>
        <w:t xml:space="preserve"> (</w:t>
      </w:r>
      <w:r w:rsidR="00C54704">
        <w:rPr>
          <w:rFonts w:ascii="Calibri" w:hAnsi="Calibri" w:cs="Calibri"/>
          <w:sz w:val="22"/>
          <w:szCs w:val="22"/>
        </w:rPr>
        <w:t>Catanzaro</w:t>
      </w:r>
      <w:r w:rsidRPr="00930B3C">
        <w:rPr>
          <w:rFonts w:ascii="Calibri" w:hAnsi="Calibri" w:cs="Calibri"/>
          <w:sz w:val="22"/>
          <w:szCs w:val="22"/>
        </w:rPr>
        <w:t>)</w:t>
      </w:r>
    </w:p>
    <w:p w:rsidR="00263898" w:rsidRPr="00930B3C" w:rsidRDefault="00263898" w:rsidP="00FF3ADE">
      <w:pPr>
        <w:rPr>
          <w:rFonts w:ascii="Calibri" w:hAnsi="Calibri" w:cs="Calibri"/>
          <w:sz w:val="24"/>
          <w:szCs w:val="24"/>
        </w:rPr>
      </w:pPr>
    </w:p>
    <w:p w:rsidR="00961AEB" w:rsidRDefault="00961AEB" w:rsidP="00CF48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61AEB" w:rsidRPr="00322D50" w:rsidRDefault="00961AEB" w:rsidP="00961AEB">
      <w:pPr>
        <w:ind w:left="1410" w:hanging="1410"/>
        <w:rPr>
          <w:rFonts w:ascii="Calibri" w:hAnsi="Calibri" w:cs="Calibri"/>
          <w:b/>
          <w:smallCaps/>
          <w:sz w:val="24"/>
          <w:szCs w:val="24"/>
        </w:rPr>
      </w:pPr>
      <w:r w:rsidRPr="00322D50">
        <w:rPr>
          <w:rFonts w:ascii="Calibri" w:hAnsi="Calibri" w:cs="Calibri"/>
          <w:b/>
          <w:smallCaps/>
          <w:sz w:val="24"/>
          <w:szCs w:val="24"/>
        </w:rPr>
        <w:t xml:space="preserve">OGGETTO: </w:t>
      </w:r>
      <w:r w:rsidRPr="00322D50">
        <w:rPr>
          <w:rFonts w:ascii="Calibri" w:hAnsi="Calibri" w:cs="Calibri"/>
          <w:b/>
          <w:smallCaps/>
          <w:sz w:val="24"/>
          <w:szCs w:val="24"/>
        </w:rPr>
        <w:tab/>
        <w:t xml:space="preserve">Richiesta </w:t>
      </w:r>
      <w:r w:rsidR="004475BB">
        <w:rPr>
          <w:rFonts w:ascii="Calibri" w:hAnsi="Calibri" w:cs="Calibri"/>
          <w:b/>
          <w:smallCaps/>
          <w:sz w:val="24"/>
          <w:szCs w:val="24"/>
        </w:rPr>
        <w:t xml:space="preserve">FORMALE </w:t>
      </w:r>
      <w:r w:rsidRPr="00322D50">
        <w:rPr>
          <w:rFonts w:ascii="Calibri" w:hAnsi="Calibri" w:cs="Calibri"/>
          <w:b/>
          <w:smallCaps/>
          <w:sz w:val="24"/>
          <w:szCs w:val="24"/>
        </w:rPr>
        <w:t xml:space="preserve">di accesso </w:t>
      </w:r>
      <w:r w:rsidR="00FF3ADE">
        <w:rPr>
          <w:rFonts w:ascii="Calibri" w:hAnsi="Calibri" w:cs="Calibri"/>
          <w:b/>
          <w:smallCaps/>
          <w:sz w:val="24"/>
          <w:szCs w:val="24"/>
        </w:rPr>
        <w:t>ad atti e documenti, ai sensi della L. n. 241/1990</w:t>
      </w:r>
      <w:r w:rsidR="009D5D11">
        <w:rPr>
          <w:rFonts w:ascii="Calibri" w:hAnsi="Calibri" w:cs="Calibri"/>
          <w:b/>
          <w:smallCaps/>
          <w:sz w:val="24"/>
          <w:szCs w:val="24"/>
        </w:rPr>
        <w:t>.</w:t>
      </w:r>
    </w:p>
    <w:p w:rsidR="0077043A" w:rsidRPr="0077043A" w:rsidRDefault="00961AEB" w:rsidP="00322D5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Il/La sottoscritto/a ______________________________________, </w:t>
      </w:r>
      <w:r w:rsidR="00B23079">
        <w:rPr>
          <w:rFonts w:ascii="Calibri" w:hAnsi="Calibri" w:cs="Calibri"/>
          <w:sz w:val="18"/>
          <w:szCs w:val="18"/>
        </w:rPr>
        <w:t xml:space="preserve">nato/a </w:t>
      </w:r>
      <w:proofErr w:type="spellStart"/>
      <w:r w:rsidR="00B23079">
        <w:rPr>
          <w:rFonts w:ascii="Calibri" w:hAnsi="Calibri" w:cs="Calibri"/>
          <w:sz w:val="18"/>
          <w:szCs w:val="18"/>
        </w:rPr>
        <w:t>a</w:t>
      </w:r>
      <w:proofErr w:type="spellEnd"/>
      <w:r w:rsidR="00B23079">
        <w:rPr>
          <w:rFonts w:ascii="Calibri" w:hAnsi="Calibri" w:cs="Calibri"/>
          <w:sz w:val="18"/>
          <w:szCs w:val="18"/>
        </w:rPr>
        <w:t xml:space="preserve"> _________________ (______________) il __/__/____ e residente in ___________________ (_______________), via/p.za _____________________ n. ____, e-mail ____________________________________, P.E.C. ___________________________________________, fax. ____/_____________, tel. ____/_____________, </w:t>
      </w:r>
      <w:proofErr w:type="spellStart"/>
      <w:r w:rsidR="00B23079">
        <w:rPr>
          <w:rFonts w:ascii="Calibri" w:hAnsi="Calibri" w:cs="Calibri"/>
          <w:sz w:val="18"/>
          <w:szCs w:val="18"/>
        </w:rPr>
        <w:t>cel</w:t>
      </w:r>
      <w:proofErr w:type="spellEnd"/>
      <w:r w:rsidR="00B23079">
        <w:rPr>
          <w:rFonts w:ascii="Calibri" w:hAnsi="Calibri" w:cs="Calibri"/>
          <w:sz w:val="18"/>
          <w:szCs w:val="18"/>
        </w:rPr>
        <w:t>. ____/_____________</w:t>
      </w:r>
      <w:r w:rsidR="00FF3ADE">
        <w:rPr>
          <w:rFonts w:ascii="Calibri" w:hAnsi="Calibri" w:cs="Calibri"/>
          <w:sz w:val="18"/>
          <w:szCs w:val="18"/>
        </w:rPr>
        <w:t xml:space="preserve">, ai sensi degli </w:t>
      </w:r>
      <w:r w:rsidR="00322D50" w:rsidRPr="0077043A">
        <w:rPr>
          <w:rFonts w:ascii="Calibri" w:hAnsi="Calibri" w:cs="Calibri"/>
          <w:sz w:val="18"/>
          <w:szCs w:val="18"/>
        </w:rPr>
        <w:t>art</w:t>
      </w:r>
      <w:r w:rsidR="00FF3ADE">
        <w:rPr>
          <w:rFonts w:ascii="Calibri" w:hAnsi="Calibri" w:cs="Calibri"/>
          <w:sz w:val="18"/>
          <w:szCs w:val="18"/>
        </w:rPr>
        <w:t>t</w:t>
      </w:r>
      <w:r w:rsidR="00322D50" w:rsidRPr="0077043A">
        <w:rPr>
          <w:rFonts w:ascii="Calibri" w:hAnsi="Calibri" w:cs="Calibri"/>
          <w:sz w:val="18"/>
          <w:szCs w:val="18"/>
        </w:rPr>
        <w:t xml:space="preserve">. </w:t>
      </w:r>
      <w:r w:rsidR="00FF3ADE">
        <w:rPr>
          <w:rFonts w:ascii="Calibri" w:hAnsi="Calibri" w:cs="Calibri"/>
          <w:sz w:val="18"/>
          <w:szCs w:val="18"/>
        </w:rPr>
        <w:t>22 e ss. de</w:t>
      </w:r>
      <w:r w:rsidR="00322D50" w:rsidRPr="0077043A">
        <w:rPr>
          <w:rFonts w:ascii="Calibri" w:hAnsi="Calibri" w:cs="Calibri"/>
          <w:sz w:val="18"/>
          <w:szCs w:val="18"/>
        </w:rPr>
        <w:t>l</w:t>
      </w:r>
      <w:r w:rsidR="00FF3ADE">
        <w:rPr>
          <w:rFonts w:ascii="Calibri" w:hAnsi="Calibri" w:cs="Calibri"/>
          <w:sz w:val="18"/>
          <w:szCs w:val="18"/>
        </w:rPr>
        <w:t>la L</w:t>
      </w:r>
      <w:r w:rsidR="00322D50" w:rsidRPr="0077043A">
        <w:rPr>
          <w:rFonts w:ascii="Calibri" w:hAnsi="Calibri" w:cs="Calibri"/>
          <w:sz w:val="18"/>
          <w:szCs w:val="18"/>
        </w:rPr>
        <w:t xml:space="preserve">. n. </w:t>
      </w:r>
      <w:r w:rsidR="00FF3ADE">
        <w:rPr>
          <w:rFonts w:ascii="Calibri" w:hAnsi="Calibri" w:cs="Calibri"/>
          <w:sz w:val="18"/>
          <w:szCs w:val="18"/>
        </w:rPr>
        <w:t>241</w:t>
      </w:r>
      <w:r w:rsidR="00322D50" w:rsidRPr="0077043A">
        <w:rPr>
          <w:rFonts w:ascii="Calibri" w:hAnsi="Calibri" w:cs="Calibri"/>
          <w:sz w:val="18"/>
          <w:szCs w:val="18"/>
        </w:rPr>
        <w:t>/</w:t>
      </w:r>
      <w:r w:rsidR="00FF3ADE">
        <w:rPr>
          <w:rFonts w:ascii="Calibri" w:hAnsi="Calibri" w:cs="Calibri"/>
          <w:sz w:val="18"/>
          <w:szCs w:val="18"/>
        </w:rPr>
        <w:t>1990</w:t>
      </w:r>
      <w:r w:rsidR="00B23079">
        <w:rPr>
          <w:rFonts w:ascii="Calibri" w:hAnsi="Calibri" w:cs="Calibri"/>
          <w:sz w:val="18"/>
          <w:szCs w:val="18"/>
        </w:rPr>
        <w:t xml:space="preserve"> e</w:t>
      </w:r>
      <w:r w:rsidR="00322D50" w:rsidRPr="0077043A">
        <w:rPr>
          <w:rFonts w:ascii="Calibri" w:hAnsi="Calibri" w:cs="Calibri"/>
          <w:sz w:val="18"/>
          <w:szCs w:val="18"/>
        </w:rPr>
        <w:t xml:space="preserve"> del Regolamento </w:t>
      </w:r>
      <w:r w:rsidR="00B23079">
        <w:rPr>
          <w:rFonts w:ascii="Calibri" w:hAnsi="Calibri" w:cs="Calibri"/>
          <w:sz w:val="18"/>
          <w:szCs w:val="18"/>
        </w:rPr>
        <w:t>comunale per la disciplina del diritto di accesso documentale, civico semplice e generalizzato a documenti, dati ed informazioni dell’Ente</w:t>
      </w:r>
      <w:r w:rsidR="00322D50" w:rsidRPr="0077043A">
        <w:rPr>
          <w:rFonts w:ascii="Calibri" w:hAnsi="Calibri" w:cs="Calibri"/>
          <w:sz w:val="18"/>
          <w:szCs w:val="18"/>
        </w:rPr>
        <w:t>;</w:t>
      </w:r>
    </w:p>
    <w:p w:rsidR="00322D50" w:rsidRPr="00322D50" w:rsidRDefault="00322D50" w:rsidP="00322D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22D50">
        <w:rPr>
          <w:rFonts w:ascii="Calibri" w:hAnsi="Calibri" w:cs="Calibri"/>
          <w:b/>
          <w:sz w:val="24"/>
          <w:szCs w:val="24"/>
        </w:rPr>
        <w:t>C H I E D E</w:t>
      </w:r>
    </w:p>
    <w:p w:rsidR="00FF3ADE" w:rsidRPr="0077043A" w:rsidRDefault="00FF3ADE" w:rsidP="00FF3ADE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la</w:t>
      </w:r>
      <w:proofErr w:type="gramEnd"/>
      <w:r w:rsidRPr="0077043A">
        <w:rPr>
          <w:rFonts w:ascii="Calibri" w:hAnsi="Calibri" w:cs="Calibri"/>
          <w:sz w:val="18"/>
          <w:szCs w:val="18"/>
        </w:rPr>
        <w:t xml:space="preserve"> visione</w:t>
      </w:r>
    </w:p>
    <w:p w:rsidR="00FF3ADE" w:rsidRPr="0077043A" w:rsidRDefault="00FF3ADE" w:rsidP="00FF3ADE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l’estrazione</w:t>
      </w:r>
      <w:proofErr w:type="gramEnd"/>
      <w:r w:rsidRPr="0077043A">
        <w:rPr>
          <w:rFonts w:ascii="Calibri" w:hAnsi="Calibri" w:cs="Calibri"/>
          <w:sz w:val="18"/>
          <w:szCs w:val="18"/>
        </w:rPr>
        <w:t xml:space="preserve"> di copia semplice</w:t>
      </w:r>
    </w:p>
    <w:p w:rsidR="00FF3ADE" w:rsidRPr="0077043A" w:rsidRDefault="00FF3ADE" w:rsidP="00FF3ADE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l’estrazione</w:t>
      </w:r>
      <w:proofErr w:type="gramEnd"/>
      <w:r w:rsidRPr="0077043A">
        <w:rPr>
          <w:rFonts w:ascii="Calibri" w:hAnsi="Calibri" w:cs="Calibri"/>
          <w:sz w:val="18"/>
          <w:szCs w:val="18"/>
        </w:rPr>
        <w:t xml:space="preserve"> di copia autenticata</w:t>
      </w:r>
    </w:p>
    <w:p w:rsidR="00FF3ADE" w:rsidRPr="0077043A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del</w:t>
      </w:r>
      <w:proofErr w:type="gramEnd"/>
      <w:r w:rsidRPr="0077043A">
        <w:rPr>
          <w:rFonts w:ascii="Calibri" w:hAnsi="Calibri" w:cs="Calibri"/>
          <w:sz w:val="18"/>
          <w:szCs w:val="18"/>
        </w:rPr>
        <w:t>/dei seguente/i documento/i:</w:t>
      </w:r>
    </w:p>
    <w:p w:rsidR="00FF3ADE" w:rsidRPr="00FF3ADE" w:rsidRDefault="00FF3ADE" w:rsidP="00FF3ADE">
      <w:pPr>
        <w:jc w:val="both"/>
        <w:rPr>
          <w:rFonts w:ascii="Calibri" w:hAnsi="Calibri" w:cs="Calibri"/>
          <w:i/>
          <w:sz w:val="18"/>
          <w:szCs w:val="18"/>
        </w:rPr>
      </w:pPr>
      <w:r w:rsidRPr="00FF3ADE">
        <w:rPr>
          <w:rFonts w:ascii="Calibri" w:hAnsi="Calibri" w:cs="Calibri"/>
          <w:i/>
          <w:sz w:val="18"/>
          <w:szCs w:val="18"/>
        </w:rPr>
        <w:t>(</w:t>
      </w:r>
      <w:proofErr w:type="gramStart"/>
      <w:r w:rsidRPr="00FF3ADE">
        <w:rPr>
          <w:rFonts w:ascii="Calibri" w:hAnsi="Calibri" w:cs="Calibri"/>
          <w:i/>
          <w:sz w:val="18"/>
          <w:szCs w:val="18"/>
        </w:rPr>
        <w:t>specificare</w:t>
      </w:r>
      <w:proofErr w:type="gramEnd"/>
      <w:r w:rsidRPr="00FF3ADE">
        <w:rPr>
          <w:rFonts w:ascii="Calibri" w:hAnsi="Calibri" w:cs="Calibri"/>
          <w:i/>
          <w:sz w:val="18"/>
          <w:szCs w:val="18"/>
        </w:rPr>
        <w:t xml:space="preserve"> (…) i documenti e gli atti sui quali si intende esercitare l’accesso, indicandone, ove conosciuti, gli estremi ovvero gli elementi che ne consentano l’individuazione)</w:t>
      </w:r>
    </w:p>
    <w:p w:rsidR="00FF3ADE" w:rsidRDefault="00FF3ADE" w:rsidP="00145C3C">
      <w:pPr>
        <w:jc w:val="both"/>
        <w:rPr>
          <w:rFonts w:ascii="Calibri" w:hAnsi="Calibri" w:cs="Calibri"/>
          <w:sz w:val="18"/>
          <w:szCs w:val="18"/>
        </w:rPr>
      </w:pPr>
    </w:p>
    <w:p w:rsidR="00FF3ADE" w:rsidRDefault="00FF3ADE" w:rsidP="00FF3ADE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FF3ADE" w:rsidRPr="0077043A" w:rsidRDefault="00FF3ADE" w:rsidP="00FF3ADE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FF3ADE" w:rsidRDefault="00FF3ADE" w:rsidP="00FF3ADE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</w:p>
    <w:p w:rsidR="00FF3ADE" w:rsidRPr="0077043A" w:rsidRDefault="00FF3ADE" w:rsidP="00FF3ADE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</w:t>
      </w:r>
      <w:r w:rsidRPr="0077043A">
        <w:rPr>
          <w:rFonts w:ascii="Calibri" w:hAnsi="Calibri" w:cs="Calibri"/>
          <w:sz w:val="18"/>
          <w:szCs w:val="18"/>
        </w:rPr>
        <w:t>_______</w:t>
      </w:r>
    </w:p>
    <w:p w:rsidR="00FF3ADE" w:rsidRPr="0077043A" w:rsidRDefault="00FF3ADE" w:rsidP="00FF3ADE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___________________________________________________________</w:t>
      </w:r>
    </w:p>
    <w:p w:rsidR="00145C3C" w:rsidRPr="0077043A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77043A">
        <w:rPr>
          <w:rFonts w:ascii="Calibri" w:hAnsi="Calibri" w:cs="Calibri"/>
          <w:sz w:val="18"/>
          <w:szCs w:val="18"/>
        </w:rPr>
        <w:t>mediante</w:t>
      </w:r>
      <w:proofErr w:type="gramEnd"/>
      <w:r w:rsidRPr="0077043A">
        <w:rPr>
          <w:rFonts w:ascii="Calibri" w:hAnsi="Calibri" w:cs="Calibri"/>
          <w:sz w:val="18"/>
          <w:szCs w:val="18"/>
        </w:rPr>
        <w:t xml:space="preserve"> </w:t>
      </w:r>
      <w:r w:rsidRPr="0077043A">
        <w:rPr>
          <w:rFonts w:ascii="Calibri" w:hAnsi="Calibri" w:cs="Calibri"/>
          <w:i/>
          <w:sz w:val="18"/>
          <w:szCs w:val="18"/>
        </w:rPr>
        <w:t>(da compilarsi solo nel caso di richiesta di copie)</w:t>
      </w:r>
      <w:r w:rsidRPr="0077043A">
        <w:rPr>
          <w:rFonts w:ascii="Calibri" w:hAnsi="Calibri" w:cs="Calibri"/>
          <w:sz w:val="18"/>
          <w:szCs w:val="18"/>
        </w:rPr>
        <w:t>:</w:t>
      </w:r>
    </w:p>
    <w:p w:rsidR="00D45432" w:rsidRPr="00210DF6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210DF6">
        <w:rPr>
          <w:rFonts w:ascii="Calibri" w:hAnsi="Calibri" w:cs="Calibri"/>
          <w:sz w:val="18"/>
          <w:szCs w:val="18"/>
        </w:rPr>
        <w:t>posta</w:t>
      </w:r>
      <w:proofErr w:type="gramEnd"/>
      <w:r w:rsidRPr="00210DF6">
        <w:rPr>
          <w:rFonts w:ascii="Calibri" w:hAnsi="Calibri" w:cs="Calibri"/>
          <w:sz w:val="18"/>
          <w:szCs w:val="18"/>
        </w:rPr>
        <w:t xml:space="preserve"> ordinaria </w:t>
      </w:r>
      <w:r w:rsidR="00D45432" w:rsidRPr="00210DF6">
        <w:rPr>
          <w:rFonts w:ascii="Calibri" w:hAnsi="Calibri" w:cs="Calibri"/>
          <w:sz w:val="18"/>
          <w:szCs w:val="18"/>
        </w:rPr>
        <w:t xml:space="preserve">all’indirizzo </w:t>
      </w:r>
      <w:r w:rsidRPr="00210DF6">
        <w:rPr>
          <w:rFonts w:ascii="Calibri" w:hAnsi="Calibri" w:cs="Calibri"/>
          <w:sz w:val="18"/>
          <w:szCs w:val="18"/>
        </w:rPr>
        <w:t>di residenza sopraindicato</w:t>
      </w:r>
      <w:r w:rsidR="00D45432" w:rsidRPr="00210DF6">
        <w:rPr>
          <w:rFonts w:ascii="Calibri" w:hAnsi="Calibri" w:cs="Calibri"/>
          <w:sz w:val="18"/>
          <w:szCs w:val="18"/>
        </w:rPr>
        <w:t>;</w:t>
      </w:r>
    </w:p>
    <w:p w:rsidR="008B12C4" w:rsidRPr="00930B3C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comunicazione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e-mail </w:t>
      </w:r>
      <w:r>
        <w:rPr>
          <w:rFonts w:ascii="Calibri" w:hAnsi="Calibri" w:cs="Calibri"/>
          <w:sz w:val="18"/>
          <w:szCs w:val="18"/>
        </w:rPr>
        <w:t>sopraindicato</w:t>
      </w:r>
      <w:r w:rsidR="008B12C4" w:rsidRPr="00930B3C">
        <w:rPr>
          <w:rFonts w:ascii="Calibri" w:hAnsi="Calibri" w:cs="Calibri"/>
          <w:sz w:val="18"/>
          <w:szCs w:val="18"/>
        </w:rPr>
        <w:t>;</w:t>
      </w:r>
    </w:p>
    <w:p w:rsidR="008B12C4" w:rsidRDefault="00145C3C" w:rsidP="008B12C4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comunicazione</w:t>
      </w:r>
      <w:proofErr w:type="gramEnd"/>
      <w:r>
        <w:rPr>
          <w:rFonts w:ascii="Calibri" w:hAnsi="Calibri" w:cs="Calibri"/>
          <w:sz w:val="18"/>
          <w:szCs w:val="18"/>
        </w:rPr>
        <w:t xml:space="preserve"> </w:t>
      </w:r>
      <w:r w:rsidR="008B12C4" w:rsidRPr="00930B3C">
        <w:rPr>
          <w:rFonts w:ascii="Calibri" w:hAnsi="Calibri" w:cs="Calibri"/>
          <w:sz w:val="18"/>
          <w:szCs w:val="18"/>
        </w:rPr>
        <w:t xml:space="preserve">all’indirizzo P.E.C. </w:t>
      </w:r>
      <w:r w:rsidR="00FF3ADE">
        <w:rPr>
          <w:rFonts w:ascii="Calibri" w:hAnsi="Calibri" w:cs="Calibri"/>
          <w:sz w:val="18"/>
          <w:szCs w:val="18"/>
        </w:rPr>
        <w:t>sopraindicato;</w:t>
      </w:r>
    </w:p>
    <w:p w:rsidR="00FF3ADE" w:rsidRPr="00930B3C" w:rsidRDefault="00FF3ADE" w:rsidP="00FF3ADE">
      <w:pPr>
        <w:numPr>
          <w:ilvl w:val="0"/>
          <w:numId w:val="25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 w:rsidRPr="00930B3C">
        <w:rPr>
          <w:rFonts w:ascii="Calibri" w:hAnsi="Calibri" w:cs="Calibri"/>
          <w:sz w:val="18"/>
          <w:szCs w:val="18"/>
        </w:rPr>
        <w:t>con</w:t>
      </w:r>
      <w:proofErr w:type="gramEnd"/>
      <w:r w:rsidRPr="00930B3C">
        <w:rPr>
          <w:rFonts w:ascii="Calibri" w:hAnsi="Calibri" w:cs="Calibri"/>
          <w:sz w:val="18"/>
          <w:szCs w:val="18"/>
        </w:rPr>
        <w:t xml:space="preserve"> consegna diretta;</w:t>
      </w:r>
    </w:p>
    <w:p w:rsidR="00FF3ADE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per</w:t>
      </w:r>
      <w:proofErr w:type="gramEnd"/>
      <w:r>
        <w:rPr>
          <w:rFonts w:ascii="Calibri" w:hAnsi="Calibri" w:cs="Calibri"/>
          <w:sz w:val="18"/>
          <w:szCs w:val="18"/>
        </w:rPr>
        <w:t xml:space="preserve"> i seguenti motivi: ___________________________________________________________________________________________________</w:t>
      </w:r>
    </w:p>
    <w:p w:rsidR="00FF3ADE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</w:t>
      </w:r>
    </w:p>
    <w:p w:rsidR="00FF3ADE" w:rsidRPr="00930B3C" w:rsidRDefault="00FF3ADE" w:rsidP="00FF3AD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</w:t>
      </w:r>
    </w:p>
    <w:p w:rsidR="00FF3ADE" w:rsidRDefault="00AB2455" w:rsidP="009C466F">
      <w:pPr>
        <w:spacing w:line="360" w:lineRule="auto"/>
        <w:ind w:left="6372"/>
        <w:jc w:val="both"/>
        <w:rPr>
          <w:rFonts w:ascii="Calibri" w:hAnsi="Calibri" w:cs="Calibri"/>
          <w:b/>
          <w:smallCaps/>
          <w:sz w:val="24"/>
          <w:szCs w:val="24"/>
        </w:rPr>
      </w:pPr>
      <w:r w:rsidRPr="00AB2455">
        <w:rPr>
          <w:rFonts w:ascii="Calibri" w:hAnsi="Calibri" w:cs="Calibri"/>
          <w:b/>
          <w:smallCaps/>
          <w:sz w:val="24"/>
          <w:szCs w:val="24"/>
        </w:rPr>
        <w:t xml:space="preserve">Il </w:t>
      </w:r>
      <w:r w:rsidR="00145C3C">
        <w:rPr>
          <w:rFonts w:ascii="Calibri" w:hAnsi="Calibri" w:cs="Calibri"/>
          <w:b/>
          <w:smallCaps/>
          <w:sz w:val="24"/>
          <w:szCs w:val="24"/>
        </w:rPr>
        <w:t>richiedente</w:t>
      </w:r>
    </w:p>
    <w:p w:rsidR="0077043A" w:rsidRDefault="00AB2455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:rsidR="00DE47B9" w:rsidRDefault="00DE47B9" w:rsidP="009C466F">
      <w:pPr>
        <w:spacing w:line="360" w:lineRule="auto"/>
        <w:ind w:left="6372"/>
        <w:jc w:val="both"/>
        <w:rPr>
          <w:rFonts w:ascii="Calibri" w:hAnsi="Calibri" w:cs="Calibri"/>
          <w:sz w:val="22"/>
          <w:szCs w:val="22"/>
        </w:rPr>
      </w:pPr>
    </w:p>
    <w:p w:rsidR="00C54704" w:rsidRPr="00B677BD" w:rsidRDefault="00C54704" w:rsidP="00C54704">
      <w:pPr>
        <w:rPr>
          <w:rFonts w:ascii="Calibri" w:eastAsia="Arial" w:hAnsi="Calibri" w:cs="Calibri"/>
          <w:b/>
          <w:smallCaps/>
          <w:sz w:val="14"/>
          <w:szCs w:val="14"/>
        </w:rPr>
      </w:pPr>
      <w:r w:rsidRPr="00B677BD">
        <w:rPr>
          <w:rFonts w:ascii="Calibri" w:eastAsia="Arial" w:hAnsi="Calibri" w:cs="Calibri"/>
          <w:b/>
          <w:smallCaps/>
          <w:sz w:val="14"/>
          <w:szCs w:val="14"/>
        </w:rPr>
        <w:lastRenderedPageBreak/>
        <w:t>Regolamento U.E. n. 2016/679 relativo alla protezione delle perone fisiche con riguardo al trattamento dei dati personali, nonché alla libera circolazione di tali dati. Informativa.</w:t>
      </w:r>
    </w:p>
    <w:p w:rsidR="00C54704" w:rsidRPr="00B677BD" w:rsidRDefault="00C54704" w:rsidP="00C54704">
      <w:pPr>
        <w:ind w:left="7"/>
        <w:jc w:val="center"/>
        <w:rPr>
          <w:rFonts w:ascii="Arial" w:eastAsia="Arial" w:hAnsi="Arial" w:cs="Arial"/>
          <w:b/>
          <w:sz w:val="14"/>
          <w:szCs w:val="14"/>
        </w:rPr>
      </w:pPr>
    </w:p>
    <w:p w:rsidR="00C54704" w:rsidRPr="00B677BD" w:rsidRDefault="00C54704" w:rsidP="00C54704">
      <w:pPr>
        <w:ind w:left="7"/>
        <w:jc w:val="center"/>
        <w:rPr>
          <w:rFonts w:ascii="Arial" w:eastAsia="Arial" w:hAnsi="Arial" w:cs="Arial"/>
          <w:b/>
          <w:sz w:val="14"/>
          <w:szCs w:val="14"/>
        </w:rPr>
      </w:pPr>
    </w:p>
    <w:p w:rsidR="00C54704" w:rsidRPr="00B677BD" w:rsidRDefault="00C54704" w:rsidP="00C54704">
      <w:pPr>
        <w:spacing w:after="40"/>
        <w:ind w:right="49"/>
        <w:jc w:val="both"/>
        <w:rPr>
          <w:rFonts w:ascii="Calibri" w:eastAsia="Arial" w:hAnsi="Calibri" w:cs="Calibri"/>
          <w:sz w:val="14"/>
          <w:szCs w:val="14"/>
        </w:rPr>
      </w:pPr>
      <w:r w:rsidRPr="00B677BD">
        <w:rPr>
          <w:rFonts w:ascii="Calibri" w:eastAsia="Arial" w:hAnsi="Calibri" w:cs="Calibri"/>
          <w:sz w:val="14"/>
          <w:szCs w:val="14"/>
        </w:rPr>
        <w:t xml:space="preserve">A norma di quanto prescritto dal Regolamento U.E. n. 2016/679 (art. 13) e dal </w:t>
      </w:r>
      <w:proofErr w:type="spellStart"/>
      <w:r w:rsidRPr="00B677BD">
        <w:rPr>
          <w:rFonts w:ascii="Calibri" w:eastAsia="Arial" w:hAnsi="Calibri" w:cs="Calibri"/>
          <w:sz w:val="14"/>
          <w:szCs w:val="14"/>
        </w:rPr>
        <w:t>D.Lgs.</w:t>
      </w:r>
      <w:proofErr w:type="spellEnd"/>
      <w:r w:rsidRPr="00B677BD">
        <w:rPr>
          <w:rFonts w:ascii="Calibri" w:eastAsia="Arial" w:hAnsi="Calibri" w:cs="Calibri"/>
          <w:sz w:val="14"/>
          <w:szCs w:val="14"/>
        </w:rPr>
        <w:t xml:space="preserve"> n. 196/2003 (art. 13), La informiamo che il titolare del trattamento dei dati è il </w:t>
      </w:r>
      <w:r w:rsidRPr="00B677BD">
        <w:rPr>
          <w:rFonts w:ascii="Calibri" w:eastAsia="Arial" w:hAnsi="Calibri" w:cs="Calibri"/>
          <w:b/>
          <w:smallCaps/>
          <w:sz w:val="14"/>
          <w:szCs w:val="14"/>
        </w:rPr>
        <w:t xml:space="preserve">Comune di </w:t>
      </w:r>
      <w:r>
        <w:rPr>
          <w:rFonts w:ascii="Calibri" w:eastAsia="Arial" w:hAnsi="Calibri" w:cs="Calibri"/>
          <w:b/>
          <w:smallCaps/>
          <w:sz w:val="14"/>
          <w:szCs w:val="14"/>
        </w:rPr>
        <w:t>Marcellinara</w:t>
      </w:r>
      <w:r w:rsidRPr="00B677BD">
        <w:rPr>
          <w:rFonts w:ascii="Calibri" w:eastAsia="Arial" w:hAnsi="Calibri" w:cs="Calibri"/>
          <w:sz w:val="14"/>
          <w:szCs w:val="14"/>
        </w:rPr>
        <w:t xml:space="preserve"> con sede in via </w:t>
      </w:r>
      <w:r>
        <w:rPr>
          <w:rFonts w:ascii="Calibri" w:eastAsia="Arial" w:hAnsi="Calibri" w:cs="Calibri"/>
          <w:sz w:val="14"/>
          <w:szCs w:val="14"/>
        </w:rPr>
        <w:t>Quattro Novembre</w:t>
      </w:r>
      <w:r w:rsidRPr="00B677BD">
        <w:rPr>
          <w:rFonts w:ascii="Calibri" w:eastAsia="Arial" w:hAnsi="Calibri" w:cs="Calibri"/>
          <w:sz w:val="14"/>
          <w:szCs w:val="14"/>
        </w:rPr>
        <w:t xml:space="preserve">, </w:t>
      </w:r>
      <w:r>
        <w:rPr>
          <w:rFonts w:ascii="Calibri" w:eastAsia="Arial" w:hAnsi="Calibri" w:cs="Calibri"/>
          <w:sz w:val="14"/>
          <w:szCs w:val="14"/>
        </w:rPr>
        <w:t>14</w:t>
      </w:r>
      <w:r w:rsidRPr="00B677BD">
        <w:rPr>
          <w:rFonts w:ascii="Calibri" w:eastAsia="Arial" w:hAnsi="Calibri" w:cs="Calibri"/>
          <w:sz w:val="14"/>
          <w:szCs w:val="14"/>
        </w:rPr>
        <w:t xml:space="preserve"> - T. </w:t>
      </w:r>
      <w:r>
        <w:rPr>
          <w:rFonts w:ascii="Calibri" w:eastAsia="Arial" w:hAnsi="Calibri" w:cs="Calibri"/>
          <w:sz w:val="14"/>
          <w:szCs w:val="14"/>
        </w:rPr>
        <w:t>0961</w:t>
      </w:r>
      <w:r w:rsidRPr="00B677BD">
        <w:rPr>
          <w:rFonts w:ascii="Calibri" w:eastAsia="Arial" w:hAnsi="Calibri" w:cs="Calibri"/>
          <w:sz w:val="14"/>
          <w:szCs w:val="14"/>
        </w:rPr>
        <w:t xml:space="preserve"> </w:t>
      </w:r>
      <w:r>
        <w:rPr>
          <w:rFonts w:ascii="Calibri" w:eastAsia="Arial" w:hAnsi="Calibri" w:cs="Calibri"/>
          <w:sz w:val="14"/>
          <w:szCs w:val="14"/>
        </w:rPr>
        <w:t>996133</w:t>
      </w:r>
      <w:r w:rsidRPr="00B677BD">
        <w:rPr>
          <w:rFonts w:ascii="Calibri" w:eastAsia="Arial" w:hAnsi="Calibri" w:cs="Calibri"/>
          <w:sz w:val="14"/>
          <w:szCs w:val="14"/>
        </w:rPr>
        <w:t xml:space="preserve"> - @ </w:t>
      </w:r>
      <w:hyperlink r:id="rId9" w:history="1">
        <w:r>
          <w:rPr>
            <w:rStyle w:val="Collegamentoipertestuale"/>
            <w:rFonts w:ascii="Calibri" w:eastAsia="Arial" w:hAnsi="Calibri" w:cs="Calibri"/>
            <w:sz w:val="14"/>
            <w:szCs w:val="14"/>
          </w:rPr>
          <w:t>ufficioamministrativo@comunemarcellinara</w:t>
        </w:r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 - @. </w:t>
      </w:r>
      <w:hyperlink r:id="rId10" w:history="1">
        <w:hyperlink r:id="rId11" w:history="1">
          <w:r>
            <w:rPr>
              <w:rStyle w:val="Collegamentoipertestuale"/>
              <w:rFonts w:ascii="Calibri" w:eastAsia="Arial" w:hAnsi="Calibri" w:cs="Calibri"/>
              <w:sz w:val="14"/>
              <w:szCs w:val="14"/>
            </w:rPr>
            <w:t>ufficioamministrativo@</w:t>
          </w:r>
          <w:r>
            <w:rPr>
              <w:rStyle w:val="Collegamentoipertestuale"/>
              <w:rFonts w:ascii="Calibri" w:eastAsia="Arial" w:hAnsi="Calibri" w:cs="Calibri"/>
              <w:sz w:val="14"/>
              <w:szCs w:val="14"/>
            </w:rPr>
            <w:t>pec.</w:t>
          </w:r>
          <w:r>
            <w:rPr>
              <w:rStyle w:val="Collegamentoipertestuale"/>
              <w:rFonts w:ascii="Calibri" w:eastAsia="Arial" w:hAnsi="Calibri" w:cs="Calibri"/>
              <w:sz w:val="14"/>
              <w:szCs w:val="14"/>
            </w:rPr>
            <w:t>comunemarcellinara</w:t>
          </w:r>
          <w:r w:rsidRPr="00B677BD">
            <w:rPr>
              <w:rStyle w:val="Collegamentoipertestuale"/>
              <w:rFonts w:ascii="Calibri" w:eastAsia="Arial" w:hAnsi="Calibri" w:cs="Calibri"/>
              <w:sz w:val="14"/>
              <w:szCs w:val="14"/>
            </w:rPr>
            <w:t>.it</w:t>
          </w:r>
        </w:hyperlink>
      </w:hyperlink>
      <w:r w:rsidRPr="00B677BD">
        <w:rPr>
          <w:rFonts w:ascii="Calibri" w:eastAsia="Arial" w:hAnsi="Calibri" w:cs="Calibri"/>
          <w:sz w:val="14"/>
          <w:szCs w:val="14"/>
        </w:rPr>
        <w:t xml:space="preserve"> - W. </w:t>
      </w:r>
      <w:hyperlink r:id="rId12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www.comune</w:t>
        </w:r>
        <w:r>
          <w:rPr>
            <w:rStyle w:val="Collegamentoipertestuale"/>
            <w:rFonts w:ascii="Calibri" w:eastAsia="Arial" w:hAnsi="Calibri" w:cs="Calibri"/>
            <w:sz w:val="14"/>
            <w:szCs w:val="14"/>
          </w:rPr>
          <w:t>marcellinara</w:t>
        </w:r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.it</w:t>
        </w:r>
      </w:hyperlink>
      <w:r w:rsidRPr="00B677BD">
        <w:rPr>
          <w:rFonts w:ascii="Calibri" w:eastAsia="Arial" w:hAnsi="Calibri" w:cs="Calibri"/>
          <w:sz w:val="14"/>
          <w:szCs w:val="14"/>
        </w:rPr>
        <w:t>.</w:t>
      </w:r>
    </w:p>
    <w:p w:rsidR="00C54704" w:rsidRPr="00B677BD" w:rsidRDefault="00C54704" w:rsidP="00C54704">
      <w:pPr>
        <w:spacing w:after="109" w:line="244" w:lineRule="auto"/>
        <w:ind w:right="49"/>
        <w:jc w:val="both"/>
        <w:rPr>
          <w:rFonts w:ascii="Calibri" w:eastAsia="Arial" w:hAnsi="Calibri" w:cs="Calibri"/>
          <w:sz w:val="14"/>
          <w:szCs w:val="14"/>
        </w:rPr>
      </w:pPr>
      <w:r w:rsidRPr="00B677BD">
        <w:rPr>
          <w:rFonts w:ascii="Calibri" w:eastAsia="Arial" w:hAnsi="Calibri" w:cs="Calibri"/>
          <w:sz w:val="14"/>
          <w:szCs w:val="14"/>
        </w:rPr>
        <w:t xml:space="preserve">Il Responsabile del trattamento dei dati è il </w:t>
      </w:r>
      <w:r w:rsidRPr="00B677BD">
        <w:rPr>
          <w:rFonts w:ascii="Calibri" w:eastAsia="Arial" w:hAnsi="Calibri" w:cs="Calibri"/>
          <w:b/>
          <w:smallCaps/>
          <w:sz w:val="14"/>
          <w:szCs w:val="14"/>
        </w:rPr>
        <w:t>Responsabile del Servizio In indirizzo</w:t>
      </w:r>
      <w:bookmarkStart w:id="0" w:name="_GoBack"/>
      <w:bookmarkEnd w:id="0"/>
      <w:r w:rsidRPr="00B677BD">
        <w:rPr>
          <w:rFonts w:ascii="Calibri" w:eastAsia="Arial" w:hAnsi="Calibri" w:cs="Calibri"/>
          <w:smallCaps/>
          <w:sz w:val="14"/>
          <w:szCs w:val="14"/>
        </w:rPr>
        <w:t xml:space="preserve"> </w:t>
      </w:r>
      <w:r w:rsidRPr="00B677BD">
        <w:rPr>
          <w:rFonts w:ascii="Calibri" w:eastAsia="Arial" w:hAnsi="Calibri" w:cs="Calibri"/>
          <w:sz w:val="14"/>
          <w:szCs w:val="14"/>
        </w:rPr>
        <w:t>- I dati personali sono raccolti dal Servizio in indirizzo esclusivamente per lo svolgimento dell’attività di competenza e per lo svolgimento di funzioni istituzionali e vengono trattati con sistemi informatici e/o manuali attraverso procedure adeguate a garantire la sicurezza e la riservatezza degli stessi. Il conferimento dei tali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</w:t>
      </w:r>
    </w:p>
    <w:p w:rsidR="00C54704" w:rsidRPr="00B677BD" w:rsidRDefault="00C54704" w:rsidP="00C54704">
      <w:pPr>
        <w:spacing w:after="109" w:line="244" w:lineRule="auto"/>
        <w:ind w:right="49"/>
        <w:jc w:val="both"/>
        <w:rPr>
          <w:rFonts w:ascii="Calibri" w:hAnsi="Calibri" w:cs="Calibri"/>
          <w:sz w:val="14"/>
          <w:szCs w:val="14"/>
        </w:rPr>
      </w:pPr>
      <w:r w:rsidRPr="00B677BD">
        <w:rPr>
          <w:rFonts w:ascii="Calibri" w:eastAsia="Arial" w:hAnsi="Calibri" w:cs="Calibri"/>
          <w:sz w:val="14"/>
          <w:szCs w:val="14"/>
        </w:rPr>
        <w:t xml:space="preserve">I dati raccolti potranno essere comunicati o trasmessi ai soggetti previsti dalla Legge n. 241/1990 sull’accesso agli atti Amministrativi, ovvero a tutti coloro che ne hanno un interesse diretto, concreto, attuale, e corrispondente ad una situazione giuridicamente tutelata, nel rispetto dei limiti previsti dalla normativa in parola e dei diritti del soggetto controinteressato; ai soggetti previsti dall’art. 5, comma 2, del </w:t>
      </w:r>
      <w:proofErr w:type="spellStart"/>
      <w:r w:rsidRPr="00B677BD">
        <w:rPr>
          <w:rFonts w:ascii="Calibri" w:eastAsia="Arial" w:hAnsi="Calibri" w:cs="Calibri"/>
          <w:sz w:val="14"/>
          <w:szCs w:val="14"/>
        </w:rPr>
        <w:t>D.Lgs.</w:t>
      </w:r>
      <w:proofErr w:type="spellEnd"/>
      <w:r w:rsidRPr="00B677BD">
        <w:rPr>
          <w:rFonts w:ascii="Calibri" w:eastAsia="Arial" w:hAnsi="Calibri" w:cs="Calibri"/>
          <w:sz w:val="14"/>
          <w:szCs w:val="14"/>
        </w:rPr>
        <w:t xml:space="preserve"> n. 33/2013 disciplinante l’istituto dell’accesso civico generalizzato, nel rispetto dei limiti previsti dalla normativa in parola e dei diritti del soggetto controinteressato; ad altri Enti Pubblici se la comunicazione è prevista da disposizioni di legge; ad altri soggetti Pubblici previa motivata richiesta e per ragioni istituzionali dell’Ente; a soggetti privati quando previsto da norme di legge, solo in forma anonima e aggregata. </w:t>
      </w:r>
      <w:r w:rsidRPr="00B677BD">
        <w:rPr>
          <w:rFonts w:ascii="Calibri" w:hAnsi="Calibri" w:cs="Calibri"/>
          <w:sz w:val="14"/>
          <w:szCs w:val="14"/>
        </w:rPr>
        <w:t xml:space="preserve">I dati potranno essere altresì pubblicati sul sito internet istituzionale dell’Ente – sezione Amministrazione Trasparente, laddove ciò sia previsto dalle disposizioni contenute nel </w:t>
      </w:r>
      <w:proofErr w:type="spellStart"/>
      <w:r w:rsidRPr="00B677BD">
        <w:rPr>
          <w:rFonts w:ascii="Calibri" w:hAnsi="Calibri" w:cs="Calibri"/>
          <w:sz w:val="14"/>
          <w:szCs w:val="14"/>
        </w:rPr>
        <w:t>D.Lgs.</w:t>
      </w:r>
      <w:proofErr w:type="spellEnd"/>
      <w:r w:rsidRPr="00B677BD">
        <w:rPr>
          <w:rFonts w:ascii="Calibri" w:hAnsi="Calibri" w:cs="Calibri"/>
          <w:sz w:val="14"/>
          <w:szCs w:val="14"/>
        </w:rPr>
        <w:t xml:space="preserve"> n. 33/2013.</w:t>
      </w:r>
    </w:p>
    <w:p w:rsidR="00C54704" w:rsidRPr="00B677BD" w:rsidRDefault="00C54704" w:rsidP="00C54704">
      <w:pPr>
        <w:spacing w:after="109" w:line="244" w:lineRule="auto"/>
        <w:ind w:right="49"/>
        <w:jc w:val="both"/>
        <w:rPr>
          <w:rFonts w:ascii="Calibri" w:hAnsi="Calibri" w:cs="Calibri"/>
          <w:sz w:val="14"/>
          <w:szCs w:val="14"/>
        </w:rPr>
      </w:pPr>
      <w:r w:rsidRPr="00B677BD">
        <w:rPr>
          <w:rFonts w:ascii="Calibri" w:eastAsia="Arial" w:hAnsi="Calibri" w:cs="Calibri"/>
          <w:sz w:val="14"/>
          <w:szCs w:val="14"/>
        </w:rPr>
        <w:t xml:space="preserve">I dati possono essere conosciuti dal Responsabile del trattamento e dagli incaricati del Servizio e saranno conservati nel rispetto dei termini previsti dal Piano di Conservazione del Comune di </w:t>
      </w:r>
      <w:r>
        <w:rPr>
          <w:rFonts w:ascii="Calibri" w:eastAsia="Arial" w:hAnsi="Calibri" w:cs="Calibri"/>
          <w:sz w:val="14"/>
          <w:szCs w:val="14"/>
        </w:rPr>
        <w:t>Marcellinara</w:t>
      </w:r>
      <w:r w:rsidRPr="00B677BD">
        <w:rPr>
          <w:rFonts w:ascii="Calibri" w:eastAsia="Arial" w:hAnsi="Calibri" w:cs="Calibri"/>
          <w:sz w:val="14"/>
          <w:szCs w:val="14"/>
        </w:rPr>
        <w:t xml:space="preserve">, consultabile sul sito Internet istituzionale dell’Ente. L’interessato </w:t>
      </w:r>
      <w:r w:rsidRPr="00B677BD">
        <w:rPr>
          <w:rFonts w:ascii="Calibri" w:hAnsi="Calibri" w:cs="Calibri"/>
          <w:sz w:val="14"/>
          <w:szCs w:val="14"/>
        </w:rPr>
        <w:t xml:space="preserve">ha il diritto di richiedere al Titolare del trattamento l’accesso ai Suoi dati personali, la rettifica o la cancellazione degli stessi o la limitazione del trattamento o di opporsi al trattamento stesso, oltre al diritto alla portabilità dei medesimi dati. </w:t>
      </w:r>
    </w:p>
    <w:p w:rsidR="00C54704" w:rsidRPr="00B677BD" w:rsidRDefault="00C54704" w:rsidP="00C54704">
      <w:pPr>
        <w:spacing w:after="109" w:line="244" w:lineRule="auto"/>
        <w:ind w:right="49"/>
        <w:jc w:val="both"/>
        <w:rPr>
          <w:rFonts w:ascii="Calibri" w:eastAsia="Arial" w:hAnsi="Calibri" w:cs="Calibri"/>
          <w:sz w:val="14"/>
          <w:szCs w:val="14"/>
        </w:rPr>
      </w:pPr>
      <w:r w:rsidRPr="00B677BD">
        <w:rPr>
          <w:rFonts w:ascii="Calibri" w:hAnsi="Calibri" w:cs="Calibri"/>
          <w:sz w:val="14"/>
          <w:szCs w:val="14"/>
        </w:rPr>
        <w:t>Eventuali reclami andranno proposti all’</w:t>
      </w:r>
      <w:r w:rsidRPr="00B677BD">
        <w:rPr>
          <w:rFonts w:ascii="Calibri" w:eastAsia="Arial" w:hAnsi="Calibri" w:cs="Calibri"/>
          <w:b/>
          <w:smallCaps/>
          <w:sz w:val="14"/>
          <w:szCs w:val="14"/>
        </w:rPr>
        <w:t>Autorità di Controllo</w:t>
      </w:r>
      <w:r w:rsidRPr="00B677BD">
        <w:rPr>
          <w:rFonts w:ascii="Calibri" w:hAnsi="Calibri" w:cs="Calibri"/>
          <w:sz w:val="14"/>
          <w:szCs w:val="14"/>
        </w:rPr>
        <w:t xml:space="preserve">, </w:t>
      </w:r>
      <w:r w:rsidRPr="00B677BD">
        <w:rPr>
          <w:rFonts w:ascii="Calibri" w:eastAsia="Arial" w:hAnsi="Calibri" w:cs="Calibri"/>
          <w:b/>
          <w:smallCaps/>
          <w:sz w:val="14"/>
          <w:szCs w:val="14"/>
        </w:rPr>
        <w:t xml:space="preserve">Garante per la protezione dei dati personali - </w:t>
      </w:r>
      <w:r w:rsidRPr="00B677BD">
        <w:rPr>
          <w:rFonts w:ascii="Calibri" w:eastAsia="Arial" w:hAnsi="Calibri" w:cs="Calibri"/>
          <w:sz w:val="14"/>
          <w:szCs w:val="14"/>
        </w:rPr>
        <w:t xml:space="preserve">Piazza di Monte </w:t>
      </w:r>
      <w:proofErr w:type="spellStart"/>
      <w:r w:rsidRPr="00B677BD">
        <w:rPr>
          <w:rFonts w:ascii="Calibri" w:eastAsia="Arial" w:hAnsi="Calibri" w:cs="Calibri"/>
          <w:sz w:val="14"/>
          <w:szCs w:val="14"/>
        </w:rPr>
        <w:t>Citorio</w:t>
      </w:r>
      <w:proofErr w:type="spellEnd"/>
      <w:r w:rsidRPr="00B677BD">
        <w:rPr>
          <w:rFonts w:ascii="Calibri" w:eastAsia="Arial" w:hAnsi="Calibri" w:cs="Calibri"/>
          <w:sz w:val="14"/>
          <w:szCs w:val="14"/>
        </w:rPr>
        <w:t xml:space="preserve"> n. 121 - 00186 Roma - T. 06 696771 - F. 06 696773785 - @ </w:t>
      </w:r>
      <w:hyperlink r:id="rId13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garante@gpdp.it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 - @</w:t>
      </w:r>
      <w:proofErr w:type="spellStart"/>
      <w:r w:rsidRPr="00B677BD">
        <w:rPr>
          <w:rFonts w:ascii="Calibri" w:eastAsia="Arial" w:hAnsi="Calibri" w:cs="Calibri"/>
          <w:sz w:val="14"/>
          <w:szCs w:val="14"/>
        </w:rPr>
        <w:t>cert</w:t>
      </w:r>
      <w:proofErr w:type="spellEnd"/>
      <w:r w:rsidRPr="00B677BD">
        <w:rPr>
          <w:rFonts w:ascii="Calibri" w:eastAsia="Arial" w:hAnsi="Calibri" w:cs="Calibri"/>
          <w:sz w:val="14"/>
          <w:szCs w:val="14"/>
        </w:rPr>
        <w:t xml:space="preserve">. </w:t>
      </w:r>
      <w:hyperlink r:id="rId14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protocollo@pec.gpdp.it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 - W. </w:t>
      </w:r>
      <w:hyperlink r:id="rId15" w:history="1">
        <w:r w:rsidRPr="00B677BD">
          <w:rPr>
            <w:rStyle w:val="Collegamentoipertestuale"/>
            <w:rFonts w:ascii="Calibri" w:eastAsia="Arial" w:hAnsi="Calibri" w:cs="Calibri"/>
            <w:sz w:val="14"/>
            <w:szCs w:val="14"/>
          </w:rPr>
          <w:t>www.garanteprivacy.it</w:t>
        </w:r>
      </w:hyperlink>
      <w:r w:rsidRPr="00B677BD">
        <w:rPr>
          <w:rFonts w:ascii="Calibri" w:eastAsia="Arial" w:hAnsi="Calibri" w:cs="Calibri"/>
          <w:sz w:val="14"/>
          <w:szCs w:val="14"/>
        </w:rPr>
        <w:t xml:space="preserve"> </w:t>
      </w:r>
    </w:p>
    <w:p w:rsidR="00AB2455" w:rsidRDefault="00C9383E" w:rsidP="008B12C4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647180" cy="228600"/>
                <wp:effectExtent l="9525" t="10795" r="10795" b="2730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3ADE" w:rsidRPr="00D4783D" w:rsidRDefault="00FF3ADE" w:rsidP="00FF3AD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</w:rPr>
                            </w:pPr>
                            <w:r w:rsidRPr="00D4783D">
                              <w:rPr>
                                <w:rFonts w:ascii="Calibri" w:hAnsi="Calibri"/>
                                <w:b/>
                                <w:smallCaps/>
                              </w:rPr>
                              <w:t>A cura dell’Ufficio / del Servizio</w:t>
                            </w:r>
                          </w:p>
                          <w:p w:rsidR="00AB2455" w:rsidRPr="00D4783D" w:rsidRDefault="00AB2455" w:rsidP="00AB245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0;margin-top:9.1pt;width:523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:rsidR="00FF3ADE" w:rsidRPr="00D4783D" w:rsidRDefault="00FF3ADE" w:rsidP="00FF3ADE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</w:rPr>
                      </w:pPr>
                      <w:r w:rsidRPr="00D4783D">
                        <w:rPr>
                          <w:rFonts w:ascii="Calibri" w:hAnsi="Calibri"/>
                          <w:b/>
                          <w:smallCaps/>
                        </w:rPr>
                        <w:t>A cura dell’Ufficio / del Servizio</w:t>
                      </w:r>
                    </w:p>
                    <w:p w:rsidR="00AB2455" w:rsidRPr="00D4783D" w:rsidRDefault="00AB2455" w:rsidP="00AB2455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B449F" w:rsidRPr="00210DF6" w:rsidRDefault="00DB449F" w:rsidP="00DB449F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10DF6">
        <w:rPr>
          <w:rFonts w:ascii="Calibri" w:hAnsi="Calibri" w:cs="Calibri"/>
          <w:sz w:val="18"/>
          <w:szCs w:val="18"/>
        </w:rPr>
        <w:t xml:space="preserve">Istanza d’accesso </w:t>
      </w:r>
      <w:r w:rsidRPr="00210DF6">
        <w:rPr>
          <w:rFonts w:ascii="Calibri" w:hAnsi="Calibri" w:cs="Calibri"/>
          <w:b/>
          <w:sz w:val="18"/>
          <w:szCs w:val="18"/>
        </w:rPr>
        <w:t>ACCOLTA</w:t>
      </w:r>
      <w:r w:rsidRPr="00210DF6">
        <w:rPr>
          <w:rFonts w:ascii="Calibri" w:hAnsi="Calibri" w:cs="Calibri"/>
          <w:sz w:val="18"/>
          <w:szCs w:val="18"/>
        </w:rPr>
        <w:t>.</w:t>
      </w:r>
    </w:p>
    <w:p w:rsidR="00837FE7" w:rsidRPr="00210DF6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10DF6">
        <w:rPr>
          <w:rFonts w:ascii="Calibri" w:hAnsi="Calibri" w:cs="Calibri"/>
          <w:sz w:val="18"/>
          <w:szCs w:val="18"/>
        </w:rPr>
        <w:t>Documentazione inoltrata a mezzo posta ordinaria in data __________________;</w:t>
      </w:r>
    </w:p>
    <w:p w:rsidR="00837FE7" w:rsidRPr="0077043A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mail in data __________________;</w:t>
      </w:r>
    </w:p>
    <w:p w:rsidR="00837FE7" w:rsidRPr="00621872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P.E.C. in data _________________ (n. prot. ________________);</w:t>
      </w:r>
    </w:p>
    <w:p w:rsidR="00DB449F" w:rsidRPr="0077043A" w:rsidRDefault="00DB449F" w:rsidP="00DB449F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Documentazione consegnata brevi </w:t>
      </w:r>
      <w:proofErr w:type="spellStart"/>
      <w:r w:rsidRPr="0077043A">
        <w:rPr>
          <w:rFonts w:ascii="Calibri" w:hAnsi="Calibri" w:cs="Calibri"/>
          <w:sz w:val="18"/>
          <w:szCs w:val="18"/>
        </w:rPr>
        <w:t>manu</w:t>
      </w:r>
      <w:proofErr w:type="spellEnd"/>
      <w:r w:rsidRPr="0077043A">
        <w:rPr>
          <w:rFonts w:ascii="Calibri" w:hAnsi="Calibri" w:cs="Calibri"/>
          <w:sz w:val="18"/>
          <w:szCs w:val="18"/>
        </w:rPr>
        <w:t xml:space="preserve"> al richiedente in data _______________________.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DB449F" w:rsidRPr="00837FE7" w:rsidRDefault="00DB449F" w:rsidP="00837FE7">
      <w:pPr>
        <w:spacing w:line="360" w:lineRule="auto"/>
        <w:ind w:firstLine="708"/>
        <w:jc w:val="both"/>
        <w:rPr>
          <w:rFonts w:ascii="Calibri" w:hAnsi="Calibri" w:cs="Calibri"/>
          <w:i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 xml:space="preserve">Per ricevuta </w:t>
      </w:r>
      <w:r w:rsidRPr="00930B3C">
        <w:rPr>
          <w:rFonts w:ascii="Calibri" w:hAnsi="Calibri" w:cs="Calibri"/>
          <w:i/>
          <w:sz w:val="18"/>
          <w:szCs w:val="18"/>
        </w:rPr>
        <w:t>(solo in caso di consegna diretta):</w:t>
      </w:r>
      <w:r w:rsidRPr="00930B3C">
        <w:rPr>
          <w:rFonts w:ascii="Calibri" w:hAnsi="Calibri" w:cs="Calibri"/>
          <w:sz w:val="18"/>
          <w:szCs w:val="18"/>
        </w:rPr>
        <w:t xml:space="preserve"> </w:t>
      </w:r>
      <w:r w:rsidR="00837FE7">
        <w:rPr>
          <w:rFonts w:ascii="Calibri" w:hAnsi="Calibri" w:cs="Calibri"/>
          <w:sz w:val="18"/>
          <w:szCs w:val="18"/>
        </w:rPr>
        <w:tab/>
      </w:r>
      <w:r w:rsidR="00837FE7"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 xml:space="preserve">Il </w:t>
      </w:r>
      <w:r>
        <w:rPr>
          <w:rFonts w:ascii="Calibri" w:hAnsi="Calibri" w:cs="Calibri"/>
          <w:sz w:val="18"/>
          <w:szCs w:val="18"/>
        </w:rPr>
        <w:t>R</w:t>
      </w:r>
      <w:r w:rsidR="00837FE7">
        <w:rPr>
          <w:rFonts w:ascii="Calibri" w:hAnsi="Calibri" w:cs="Calibri"/>
          <w:sz w:val="18"/>
          <w:szCs w:val="18"/>
        </w:rPr>
        <w:t>ichiedente</w:t>
      </w:r>
      <w:r w:rsidR="00837FE7"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>___________________________________________</w:t>
      </w:r>
    </w:p>
    <w:p w:rsidR="00DB449F" w:rsidRPr="00930B3C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</w:r>
    </w:p>
    <w:p w:rsidR="00DB449F" w:rsidRPr="00930B3C" w:rsidRDefault="00DB449F" w:rsidP="00DB449F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>Note: _______________________________________________________________________________________________________</w:t>
      </w:r>
    </w:p>
    <w:p w:rsidR="00DB449F" w:rsidRPr="00930B3C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  <w:t>____________________________________________________________________________________________________________</w:t>
      </w:r>
    </w:p>
    <w:p w:rsidR="00DB449F" w:rsidRPr="00930B3C" w:rsidRDefault="00DB449F" w:rsidP="00837FE7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ab/>
      </w:r>
    </w:p>
    <w:p w:rsidR="00DB449F" w:rsidRPr="00930B3C" w:rsidRDefault="00DB449F" w:rsidP="00DB449F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 xml:space="preserve">Istanza d’accesso </w:t>
      </w:r>
      <w:r w:rsidRPr="00930B3C">
        <w:rPr>
          <w:rFonts w:ascii="Calibri" w:hAnsi="Calibri" w:cs="Calibri"/>
          <w:b/>
          <w:sz w:val="18"/>
          <w:szCs w:val="18"/>
        </w:rPr>
        <w:t>DIFFERITA</w:t>
      </w:r>
      <w:r w:rsidRPr="00930B3C">
        <w:rPr>
          <w:rFonts w:ascii="Calibri" w:hAnsi="Calibri" w:cs="Calibri"/>
          <w:sz w:val="18"/>
          <w:szCs w:val="18"/>
        </w:rPr>
        <w:t xml:space="preserve"> per le seguenti motivazioni:</w:t>
      </w:r>
    </w:p>
    <w:p w:rsidR="00DB449F" w:rsidRPr="00210DF6" w:rsidRDefault="00DB449F" w:rsidP="00DB449F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210DF6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37FE7" w:rsidRPr="00210DF6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10DF6">
        <w:rPr>
          <w:rFonts w:ascii="Calibri" w:hAnsi="Calibri" w:cs="Calibri"/>
          <w:sz w:val="18"/>
          <w:szCs w:val="18"/>
        </w:rPr>
        <w:t>Documentazione inoltrata a mezzo posta ordinaria in data __________________;</w:t>
      </w:r>
    </w:p>
    <w:p w:rsidR="00837FE7" w:rsidRPr="0077043A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210DF6">
        <w:rPr>
          <w:rFonts w:ascii="Calibri" w:hAnsi="Calibri" w:cs="Calibri"/>
          <w:sz w:val="18"/>
          <w:szCs w:val="18"/>
        </w:rPr>
        <w:t>Documentazione inoltrata</w:t>
      </w:r>
      <w:r w:rsidRPr="0077043A">
        <w:rPr>
          <w:rFonts w:ascii="Calibri" w:hAnsi="Calibri" w:cs="Calibri"/>
          <w:sz w:val="18"/>
          <w:szCs w:val="18"/>
        </w:rPr>
        <w:t xml:space="preserve"> a mezzo mail in data __________________;</w:t>
      </w:r>
    </w:p>
    <w:p w:rsidR="00837FE7" w:rsidRPr="00621872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Documentazione inoltrata a mezzo P.E.C. in data _________________ (n. prot. ________________);</w:t>
      </w:r>
    </w:p>
    <w:p w:rsidR="00837FE7" w:rsidRPr="0077043A" w:rsidRDefault="00837FE7" w:rsidP="00837FE7">
      <w:pPr>
        <w:numPr>
          <w:ilvl w:val="1"/>
          <w:numId w:val="27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Documentazione consegnata brevi </w:t>
      </w:r>
      <w:proofErr w:type="spellStart"/>
      <w:r w:rsidRPr="0077043A">
        <w:rPr>
          <w:rFonts w:ascii="Calibri" w:hAnsi="Calibri" w:cs="Calibri"/>
          <w:sz w:val="18"/>
          <w:szCs w:val="18"/>
        </w:rPr>
        <w:t>manu</w:t>
      </w:r>
      <w:proofErr w:type="spellEnd"/>
      <w:r w:rsidRPr="0077043A">
        <w:rPr>
          <w:rFonts w:ascii="Calibri" w:hAnsi="Calibri" w:cs="Calibri"/>
          <w:sz w:val="18"/>
          <w:szCs w:val="18"/>
        </w:rPr>
        <w:t xml:space="preserve"> al richiedente in data _______________________.</w:t>
      </w:r>
    </w:p>
    <w:p w:rsidR="00837FE7" w:rsidRPr="0077043A" w:rsidRDefault="00837FE7" w:rsidP="00837FE7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837FE7" w:rsidRPr="00837FE7" w:rsidRDefault="00837FE7" w:rsidP="00837FE7">
      <w:pPr>
        <w:spacing w:line="360" w:lineRule="auto"/>
        <w:ind w:firstLine="708"/>
        <w:jc w:val="both"/>
        <w:rPr>
          <w:rFonts w:ascii="Calibri" w:hAnsi="Calibri" w:cs="Calibri"/>
          <w:i/>
          <w:sz w:val="18"/>
          <w:szCs w:val="18"/>
        </w:rPr>
      </w:pPr>
      <w:r w:rsidRPr="00930B3C">
        <w:rPr>
          <w:rFonts w:ascii="Calibri" w:hAnsi="Calibri" w:cs="Calibri"/>
          <w:sz w:val="18"/>
          <w:szCs w:val="18"/>
        </w:rPr>
        <w:t xml:space="preserve">Per ricevuta </w:t>
      </w:r>
      <w:r w:rsidRPr="00930B3C">
        <w:rPr>
          <w:rFonts w:ascii="Calibri" w:hAnsi="Calibri" w:cs="Calibri"/>
          <w:i/>
          <w:sz w:val="18"/>
          <w:szCs w:val="18"/>
        </w:rPr>
        <w:t>(solo in caso di consegna diretta):</w:t>
      </w:r>
      <w:r w:rsidRPr="00930B3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 xml:space="preserve">Il </w:t>
      </w:r>
      <w:r>
        <w:rPr>
          <w:rFonts w:ascii="Calibri" w:hAnsi="Calibri" w:cs="Calibri"/>
          <w:sz w:val="18"/>
          <w:szCs w:val="18"/>
        </w:rPr>
        <w:t>Richiedente</w:t>
      </w:r>
      <w:r>
        <w:rPr>
          <w:rFonts w:ascii="Calibri" w:hAnsi="Calibri" w:cs="Calibri"/>
          <w:sz w:val="18"/>
          <w:szCs w:val="18"/>
        </w:rPr>
        <w:tab/>
      </w:r>
      <w:r w:rsidRPr="00930B3C">
        <w:rPr>
          <w:rFonts w:ascii="Calibri" w:hAnsi="Calibri" w:cs="Calibri"/>
          <w:sz w:val="18"/>
          <w:szCs w:val="18"/>
        </w:rPr>
        <w:t>___________________________________________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ab/>
      </w:r>
    </w:p>
    <w:p w:rsidR="00DB449F" w:rsidRPr="0077043A" w:rsidRDefault="00DB449F" w:rsidP="00DB449F">
      <w:pPr>
        <w:spacing w:line="360" w:lineRule="auto"/>
        <w:ind w:firstLine="708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Note: 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</w:t>
      </w:r>
      <w:r w:rsidRPr="0077043A">
        <w:rPr>
          <w:rFonts w:ascii="Calibri" w:hAnsi="Calibri" w:cs="Calibri"/>
          <w:sz w:val="18"/>
          <w:szCs w:val="18"/>
        </w:rPr>
        <w:t>________________</w:t>
      </w:r>
      <w:r>
        <w:rPr>
          <w:rFonts w:ascii="Calibri" w:hAnsi="Calibri" w:cs="Calibri"/>
          <w:sz w:val="18"/>
          <w:szCs w:val="18"/>
        </w:rPr>
        <w:t>_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ab/>
        <w:t>_________________________________________________________________________________________</w:t>
      </w:r>
      <w:r>
        <w:rPr>
          <w:rFonts w:ascii="Calibri" w:hAnsi="Calibri" w:cs="Calibri"/>
          <w:sz w:val="18"/>
          <w:szCs w:val="18"/>
        </w:rPr>
        <w:t>___________________</w:t>
      </w:r>
    </w:p>
    <w:p w:rsidR="00DB449F" w:rsidRPr="0077043A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ab/>
      </w:r>
    </w:p>
    <w:p w:rsidR="00DB449F" w:rsidRPr="0077043A" w:rsidRDefault="00DB449F" w:rsidP="00DB449F">
      <w:pPr>
        <w:numPr>
          <w:ilvl w:val="0"/>
          <w:numId w:val="28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 xml:space="preserve">Istanza d’accesso </w:t>
      </w:r>
      <w:r w:rsidRPr="0077043A">
        <w:rPr>
          <w:rFonts w:ascii="Calibri" w:hAnsi="Calibri" w:cs="Calibri"/>
          <w:b/>
          <w:sz w:val="18"/>
          <w:szCs w:val="18"/>
        </w:rPr>
        <w:t>NON ACCOLTA</w:t>
      </w:r>
      <w:r w:rsidRPr="0077043A">
        <w:rPr>
          <w:rFonts w:ascii="Calibri" w:hAnsi="Calibri" w:cs="Calibri"/>
          <w:sz w:val="18"/>
          <w:szCs w:val="18"/>
        </w:rPr>
        <w:t xml:space="preserve"> per le seguenti motivazioni:</w:t>
      </w:r>
    </w:p>
    <w:p w:rsidR="00DB449F" w:rsidRDefault="00DB449F" w:rsidP="00DB449F">
      <w:pPr>
        <w:spacing w:line="360" w:lineRule="auto"/>
        <w:ind w:left="720"/>
        <w:jc w:val="both"/>
        <w:rPr>
          <w:rFonts w:ascii="Calibri" w:hAnsi="Calibri" w:cs="Calibri"/>
          <w:sz w:val="18"/>
          <w:szCs w:val="18"/>
        </w:rPr>
      </w:pPr>
      <w:r w:rsidRPr="0077043A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B449F" w:rsidRDefault="00DB449F" w:rsidP="00DB449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:rsidR="00E973CC" w:rsidRPr="00710878" w:rsidRDefault="00DB449F" w:rsidP="00B677BD">
      <w:pPr>
        <w:spacing w:line="360" w:lineRule="auto"/>
        <w:ind w:left="3540"/>
        <w:jc w:val="right"/>
        <w:rPr>
          <w:rFonts w:ascii="Calibri" w:hAnsi="Calibri" w:cs="Calibri"/>
          <w:smallCaps/>
          <w:sz w:val="24"/>
          <w:szCs w:val="24"/>
        </w:rPr>
      </w:pPr>
      <w:r w:rsidRPr="00710878">
        <w:rPr>
          <w:rFonts w:ascii="Calibri" w:hAnsi="Calibri" w:cs="Calibri"/>
          <w:b/>
          <w:smallCaps/>
          <w:sz w:val="24"/>
          <w:szCs w:val="24"/>
        </w:rPr>
        <w:t xml:space="preserve">Il Responsabile del Procedimento </w:t>
      </w:r>
      <w:r w:rsidRPr="00710878">
        <w:rPr>
          <w:rFonts w:ascii="Calibri" w:hAnsi="Calibri" w:cs="Calibri"/>
          <w:smallCaps/>
          <w:sz w:val="24"/>
          <w:szCs w:val="24"/>
        </w:rPr>
        <w:t>___________________________</w:t>
      </w:r>
    </w:p>
    <w:sectPr w:rsidR="00E973CC" w:rsidRPr="00710878" w:rsidSect="00961AEB">
      <w:footerReference w:type="even" r:id="rId16"/>
      <w:footerReference w:type="default" r:id="rId17"/>
      <w:pgSz w:w="11906" w:h="16838" w:code="9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4E" w:rsidRDefault="00D9424E">
      <w:r>
        <w:separator/>
      </w:r>
    </w:p>
  </w:endnote>
  <w:endnote w:type="continuationSeparator" w:id="0">
    <w:p w:rsidR="00D9424E" w:rsidRDefault="00D9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CD" w:rsidRDefault="00FC52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52CD" w:rsidRDefault="00FC52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82" w:rsidRPr="00DE2F82" w:rsidRDefault="00DE2F82">
    <w:pPr>
      <w:pStyle w:val="Pidipagina"/>
      <w:jc w:val="center"/>
      <w:rPr>
        <w:rFonts w:ascii="Tahoma" w:hAnsi="Tahoma" w:cs="Tahoma"/>
        <w:sz w:val="16"/>
        <w:szCs w:val="16"/>
      </w:rPr>
    </w:pPr>
  </w:p>
  <w:p w:rsidR="00DE2F82" w:rsidRDefault="00DE2F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4E" w:rsidRDefault="00D9424E">
      <w:r>
        <w:separator/>
      </w:r>
    </w:p>
  </w:footnote>
  <w:footnote w:type="continuationSeparator" w:id="0">
    <w:p w:rsidR="00D9424E" w:rsidRDefault="00D9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>
    <w:nsid w:val="080C75F6"/>
    <w:multiLevelType w:val="hybridMultilevel"/>
    <w:tmpl w:val="F476E85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3170BAE"/>
    <w:multiLevelType w:val="hybridMultilevel"/>
    <w:tmpl w:val="6C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63C73"/>
    <w:multiLevelType w:val="hybridMultilevel"/>
    <w:tmpl w:val="A200708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92C6A"/>
    <w:multiLevelType w:val="hybridMultilevel"/>
    <w:tmpl w:val="2A7A0446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15BB"/>
    <w:multiLevelType w:val="hybridMultilevel"/>
    <w:tmpl w:val="081EB630"/>
    <w:lvl w:ilvl="0" w:tplc="C414DBE2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4421FCC"/>
    <w:multiLevelType w:val="hybridMultilevel"/>
    <w:tmpl w:val="E8F6B252"/>
    <w:lvl w:ilvl="0" w:tplc="56A43D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E3520"/>
    <w:multiLevelType w:val="hybridMultilevel"/>
    <w:tmpl w:val="AF722CB2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D2F98"/>
    <w:multiLevelType w:val="hybridMultilevel"/>
    <w:tmpl w:val="F1644280"/>
    <w:lvl w:ilvl="0" w:tplc="BB48433E">
      <w:numFmt w:val="bullet"/>
      <w:lvlText w:val="-"/>
      <w:lvlJc w:val="left"/>
      <w:pPr>
        <w:ind w:left="639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>
    <w:nsid w:val="2CD813F6"/>
    <w:multiLevelType w:val="hybridMultilevel"/>
    <w:tmpl w:val="A3209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20627"/>
    <w:multiLevelType w:val="hybridMultilevel"/>
    <w:tmpl w:val="B058A8A6"/>
    <w:lvl w:ilvl="0" w:tplc="7E982E3C">
      <w:numFmt w:val="bullet"/>
      <w:lvlText w:val="-"/>
      <w:lvlJc w:val="left"/>
      <w:pPr>
        <w:ind w:left="567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>
    <w:nsid w:val="3F350622"/>
    <w:multiLevelType w:val="hybridMultilevel"/>
    <w:tmpl w:val="F0E875E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FE16502"/>
    <w:multiLevelType w:val="hybridMultilevel"/>
    <w:tmpl w:val="7B668DB0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6763E"/>
    <w:multiLevelType w:val="hybridMultilevel"/>
    <w:tmpl w:val="6F708A14"/>
    <w:lvl w:ilvl="0" w:tplc="85964D0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A4DAE"/>
    <w:multiLevelType w:val="hybridMultilevel"/>
    <w:tmpl w:val="306E33D4"/>
    <w:lvl w:ilvl="0" w:tplc="84EA798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E4742"/>
    <w:multiLevelType w:val="hybridMultilevel"/>
    <w:tmpl w:val="F8A68604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94C53"/>
    <w:multiLevelType w:val="hybridMultilevel"/>
    <w:tmpl w:val="89CA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84569"/>
    <w:multiLevelType w:val="hybridMultilevel"/>
    <w:tmpl w:val="00BECCAC"/>
    <w:lvl w:ilvl="0" w:tplc="1B227182">
      <w:numFmt w:val="bullet"/>
      <w:lvlText w:val="-"/>
      <w:lvlJc w:val="left"/>
      <w:pPr>
        <w:ind w:left="60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>
    <w:nsid w:val="5E8A196D"/>
    <w:multiLevelType w:val="hybridMultilevel"/>
    <w:tmpl w:val="45182758"/>
    <w:lvl w:ilvl="0" w:tplc="EB8CF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90493A"/>
    <w:multiLevelType w:val="hybridMultilevel"/>
    <w:tmpl w:val="5AB8CBD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1E6E2E"/>
    <w:multiLevelType w:val="hybridMultilevel"/>
    <w:tmpl w:val="75CEC278"/>
    <w:lvl w:ilvl="0" w:tplc="5C800A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65263F50"/>
    <w:multiLevelType w:val="hybridMultilevel"/>
    <w:tmpl w:val="D214F2B6"/>
    <w:lvl w:ilvl="0" w:tplc="4FC6B756">
      <w:start w:val="1"/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670569CE"/>
    <w:multiLevelType w:val="hybridMultilevel"/>
    <w:tmpl w:val="94589DC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F5F48"/>
    <w:multiLevelType w:val="hybridMultilevel"/>
    <w:tmpl w:val="EF8A3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918C2"/>
    <w:multiLevelType w:val="hybridMultilevel"/>
    <w:tmpl w:val="0B38E8C2"/>
    <w:lvl w:ilvl="0" w:tplc="33B03A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7764D"/>
    <w:multiLevelType w:val="hybridMultilevel"/>
    <w:tmpl w:val="445E533C"/>
    <w:lvl w:ilvl="0" w:tplc="7E982E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462F1"/>
    <w:multiLevelType w:val="hybridMultilevel"/>
    <w:tmpl w:val="65B8D5A0"/>
    <w:lvl w:ilvl="0" w:tplc="1B6EC83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1"/>
  </w:num>
  <w:num w:numId="6">
    <w:abstractNumId w:val="22"/>
  </w:num>
  <w:num w:numId="7">
    <w:abstractNumId w:val="15"/>
  </w:num>
  <w:num w:numId="8">
    <w:abstractNumId w:val="6"/>
  </w:num>
  <w:num w:numId="9">
    <w:abstractNumId w:val="18"/>
  </w:num>
  <w:num w:numId="10">
    <w:abstractNumId w:val="9"/>
  </w:num>
  <w:num w:numId="11">
    <w:abstractNumId w:val="0"/>
  </w:num>
  <w:num w:numId="12">
    <w:abstractNumId w:val="1"/>
  </w:num>
  <w:num w:numId="13">
    <w:abstractNumId w:val="26"/>
  </w:num>
  <w:num w:numId="14">
    <w:abstractNumId w:val="11"/>
  </w:num>
  <w:num w:numId="15">
    <w:abstractNumId w:val="24"/>
  </w:num>
  <w:num w:numId="16">
    <w:abstractNumId w:val="2"/>
  </w:num>
  <w:num w:numId="17">
    <w:abstractNumId w:val="20"/>
  </w:num>
  <w:num w:numId="18">
    <w:abstractNumId w:val="17"/>
  </w:num>
  <w:num w:numId="19">
    <w:abstractNumId w:val="8"/>
  </w:num>
  <w:num w:numId="20">
    <w:abstractNumId w:val="16"/>
  </w:num>
  <w:num w:numId="21">
    <w:abstractNumId w:val="25"/>
  </w:num>
  <w:num w:numId="22">
    <w:abstractNumId w:val="5"/>
  </w:num>
  <w:num w:numId="23">
    <w:abstractNumId w:val="23"/>
  </w:num>
  <w:num w:numId="24">
    <w:abstractNumId w:val="10"/>
  </w:num>
  <w:num w:numId="25">
    <w:abstractNumId w:val="13"/>
  </w:num>
  <w:num w:numId="26">
    <w:abstractNumId w:val="3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DF"/>
    <w:rsid w:val="0001551B"/>
    <w:rsid w:val="0002593B"/>
    <w:rsid w:val="00026765"/>
    <w:rsid w:val="00031686"/>
    <w:rsid w:val="00034E7F"/>
    <w:rsid w:val="00045752"/>
    <w:rsid w:val="00082463"/>
    <w:rsid w:val="000B0125"/>
    <w:rsid w:val="000B347D"/>
    <w:rsid w:val="000B5ABB"/>
    <w:rsid w:val="000C6AC3"/>
    <w:rsid w:val="000E05AE"/>
    <w:rsid w:val="000E5A62"/>
    <w:rsid w:val="000F19E8"/>
    <w:rsid w:val="000F4518"/>
    <w:rsid w:val="000F7888"/>
    <w:rsid w:val="00105C5F"/>
    <w:rsid w:val="00120A18"/>
    <w:rsid w:val="0012682A"/>
    <w:rsid w:val="00131A56"/>
    <w:rsid w:val="001348F0"/>
    <w:rsid w:val="00145C3C"/>
    <w:rsid w:val="00147890"/>
    <w:rsid w:val="001534EA"/>
    <w:rsid w:val="00171D09"/>
    <w:rsid w:val="00180AE3"/>
    <w:rsid w:val="001A0125"/>
    <w:rsid w:val="001A014F"/>
    <w:rsid w:val="001B7853"/>
    <w:rsid w:val="001C0BBC"/>
    <w:rsid w:val="001D3303"/>
    <w:rsid w:val="001F0668"/>
    <w:rsid w:val="001F6AFF"/>
    <w:rsid w:val="00210DF6"/>
    <w:rsid w:val="002111DD"/>
    <w:rsid w:val="00211E9B"/>
    <w:rsid w:val="00213ECD"/>
    <w:rsid w:val="0022181C"/>
    <w:rsid w:val="00224118"/>
    <w:rsid w:val="00242B78"/>
    <w:rsid w:val="00253A3F"/>
    <w:rsid w:val="00254178"/>
    <w:rsid w:val="002554D1"/>
    <w:rsid w:val="0025556A"/>
    <w:rsid w:val="00263898"/>
    <w:rsid w:val="00271196"/>
    <w:rsid w:val="00281AED"/>
    <w:rsid w:val="00284785"/>
    <w:rsid w:val="0028622C"/>
    <w:rsid w:val="002907D3"/>
    <w:rsid w:val="00292437"/>
    <w:rsid w:val="002A0E7C"/>
    <w:rsid w:val="002B1A7B"/>
    <w:rsid w:val="002B7077"/>
    <w:rsid w:val="002C4018"/>
    <w:rsid w:val="002C72E3"/>
    <w:rsid w:val="002E04E6"/>
    <w:rsid w:val="002E24DB"/>
    <w:rsid w:val="002F2FD0"/>
    <w:rsid w:val="00301716"/>
    <w:rsid w:val="00322D50"/>
    <w:rsid w:val="00324F5B"/>
    <w:rsid w:val="003464CE"/>
    <w:rsid w:val="0036243E"/>
    <w:rsid w:val="003636A9"/>
    <w:rsid w:val="003803C0"/>
    <w:rsid w:val="0038169C"/>
    <w:rsid w:val="003A51BB"/>
    <w:rsid w:val="003B4C41"/>
    <w:rsid w:val="003E32E2"/>
    <w:rsid w:val="003E7CF0"/>
    <w:rsid w:val="00407348"/>
    <w:rsid w:val="00411259"/>
    <w:rsid w:val="00414B5C"/>
    <w:rsid w:val="00416471"/>
    <w:rsid w:val="0042237B"/>
    <w:rsid w:val="00423982"/>
    <w:rsid w:val="00423DAC"/>
    <w:rsid w:val="00425A68"/>
    <w:rsid w:val="00432573"/>
    <w:rsid w:val="00432FEE"/>
    <w:rsid w:val="004415D2"/>
    <w:rsid w:val="00442252"/>
    <w:rsid w:val="004475BB"/>
    <w:rsid w:val="004527EE"/>
    <w:rsid w:val="00457FCF"/>
    <w:rsid w:val="0046048F"/>
    <w:rsid w:val="00466434"/>
    <w:rsid w:val="00467156"/>
    <w:rsid w:val="00472A96"/>
    <w:rsid w:val="00482C02"/>
    <w:rsid w:val="004A0B12"/>
    <w:rsid w:val="004A3422"/>
    <w:rsid w:val="004C688F"/>
    <w:rsid w:val="004C737E"/>
    <w:rsid w:val="004D23A7"/>
    <w:rsid w:val="004D4724"/>
    <w:rsid w:val="004E1075"/>
    <w:rsid w:val="004E7D30"/>
    <w:rsid w:val="004F1E2B"/>
    <w:rsid w:val="004F324F"/>
    <w:rsid w:val="004F6190"/>
    <w:rsid w:val="004F7109"/>
    <w:rsid w:val="00536F36"/>
    <w:rsid w:val="005373DB"/>
    <w:rsid w:val="00564A43"/>
    <w:rsid w:val="00576361"/>
    <w:rsid w:val="005825B7"/>
    <w:rsid w:val="00583919"/>
    <w:rsid w:val="005A08EF"/>
    <w:rsid w:val="005A25B0"/>
    <w:rsid w:val="005D037F"/>
    <w:rsid w:val="005E2F19"/>
    <w:rsid w:val="005E5E66"/>
    <w:rsid w:val="005F3E0C"/>
    <w:rsid w:val="006022EA"/>
    <w:rsid w:val="006077EC"/>
    <w:rsid w:val="00633F18"/>
    <w:rsid w:val="00636855"/>
    <w:rsid w:val="006370AF"/>
    <w:rsid w:val="00653697"/>
    <w:rsid w:val="00670081"/>
    <w:rsid w:val="00681957"/>
    <w:rsid w:val="00691685"/>
    <w:rsid w:val="00694345"/>
    <w:rsid w:val="0069649D"/>
    <w:rsid w:val="006A5870"/>
    <w:rsid w:val="006A76BB"/>
    <w:rsid w:val="006B648D"/>
    <w:rsid w:val="006C294A"/>
    <w:rsid w:val="006D5A31"/>
    <w:rsid w:val="006F2FE0"/>
    <w:rsid w:val="007051DE"/>
    <w:rsid w:val="00706894"/>
    <w:rsid w:val="00710878"/>
    <w:rsid w:val="007112C9"/>
    <w:rsid w:val="007275F6"/>
    <w:rsid w:val="007312A1"/>
    <w:rsid w:val="00742091"/>
    <w:rsid w:val="00751B86"/>
    <w:rsid w:val="007576FB"/>
    <w:rsid w:val="00762D74"/>
    <w:rsid w:val="00763AD7"/>
    <w:rsid w:val="0077043A"/>
    <w:rsid w:val="00777DAF"/>
    <w:rsid w:val="00785226"/>
    <w:rsid w:val="0079045E"/>
    <w:rsid w:val="00791A52"/>
    <w:rsid w:val="007A1037"/>
    <w:rsid w:val="007A1C62"/>
    <w:rsid w:val="007A24D2"/>
    <w:rsid w:val="007A2BB5"/>
    <w:rsid w:val="007B026E"/>
    <w:rsid w:val="007B54CD"/>
    <w:rsid w:val="007E66F0"/>
    <w:rsid w:val="007E6785"/>
    <w:rsid w:val="00805F64"/>
    <w:rsid w:val="0081096F"/>
    <w:rsid w:val="0081294E"/>
    <w:rsid w:val="00817841"/>
    <w:rsid w:val="00832698"/>
    <w:rsid w:val="00837850"/>
    <w:rsid w:val="00837FE7"/>
    <w:rsid w:val="00842898"/>
    <w:rsid w:val="00853EDD"/>
    <w:rsid w:val="00863ED3"/>
    <w:rsid w:val="0087055F"/>
    <w:rsid w:val="0087584C"/>
    <w:rsid w:val="008761D6"/>
    <w:rsid w:val="00882115"/>
    <w:rsid w:val="008857A8"/>
    <w:rsid w:val="00892D3B"/>
    <w:rsid w:val="008931BB"/>
    <w:rsid w:val="00894028"/>
    <w:rsid w:val="008A21C9"/>
    <w:rsid w:val="008A5167"/>
    <w:rsid w:val="008A7D88"/>
    <w:rsid w:val="008B12C4"/>
    <w:rsid w:val="008B2777"/>
    <w:rsid w:val="008B4B3E"/>
    <w:rsid w:val="008C428E"/>
    <w:rsid w:val="008D00F2"/>
    <w:rsid w:val="008D2CEC"/>
    <w:rsid w:val="008E4F5A"/>
    <w:rsid w:val="00904C30"/>
    <w:rsid w:val="00905991"/>
    <w:rsid w:val="00921950"/>
    <w:rsid w:val="00924038"/>
    <w:rsid w:val="00930B3C"/>
    <w:rsid w:val="00943D36"/>
    <w:rsid w:val="00953493"/>
    <w:rsid w:val="00961AEB"/>
    <w:rsid w:val="0096267B"/>
    <w:rsid w:val="00970B37"/>
    <w:rsid w:val="009814AA"/>
    <w:rsid w:val="0098385C"/>
    <w:rsid w:val="00994FDF"/>
    <w:rsid w:val="009A2BC7"/>
    <w:rsid w:val="009A60E2"/>
    <w:rsid w:val="009B411F"/>
    <w:rsid w:val="009C2782"/>
    <w:rsid w:val="009C466F"/>
    <w:rsid w:val="009D3434"/>
    <w:rsid w:val="009D5D11"/>
    <w:rsid w:val="009E1A72"/>
    <w:rsid w:val="009F1F31"/>
    <w:rsid w:val="00A12419"/>
    <w:rsid w:val="00A25244"/>
    <w:rsid w:val="00A26A13"/>
    <w:rsid w:val="00A26F8B"/>
    <w:rsid w:val="00A30D01"/>
    <w:rsid w:val="00A35BA0"/>
    <w:rsid w:val="00A521FF"/>
    <w:rsid w:val="00A63AA3"/>
    <w:rsid w:val="00A65135"/>
    <w:rsid w:val="00A853F6"/>
    <w:rsid w:val="00AA5CA5"/>
    <w:rsid w:val="00AB2455"/>
    <w:rsid w:val="00AB26DF"/>
    <w:rsid w:val="00AB3970"/>
    <w:rsid w:val="00AB4553"/>
    <w:rsid w:val="00AD099B"/>
    <w:rsid w:val="00AD6CA1"/>
    <w:rsid w:val="00AE6EC2"/>
    <w:rsid w:val="00AF4B0B"/>
    <w:rsid w:val="00B0204C"/>
    <w:rsid w:val="00B03690"/>
    <w:rsid w:val="00B23079"/>
    <w:rsid w:val="00B231EA"/>
    <w:rsid w:val="00B33FE6"/>
    <w:rsid w:val="00B41607"/>
    <w:rsid w:val="00B50563"/>
    <w:rsid w:val="00B5192E"/>
    <w:rsid w:val="00B5468D"/>
    <w:rsid w:val="00B549E3"/>
    <w:rsid w:val="00B601AD"/>
    <w:rsid w:val="00B677BD"/>
    <w:rsid w:val="00B777F7"/>
    <w:rsid w:val="00B84317"/>
    <w:rsid w:val="00B85707"/>
    <w:rsid w:val="00BA13DF"/>
    <w:rsid w:val="00BA6786"/>
    <w:rsid w:val="00BC2329"/>
    <w:rsid w:val="00BE1D36"/>
    <w:rsid w:val="00BE6DFD"/>
    <w:rsid w:val="00BF29FF"/>
    <w:rsid w:val="00C03A79"/>
    <w:rsid w:val="00C06FD7"/>
    <w:rsid w:val="00C10FC6"/>
    <w:rsid w:val="00C218BE"/>
    <w:rsid w:val="00C26E4E"/>
    <w:rsid w:val="00C5268A"/>
    <w:rsid w:val="00C54704"/>
    <w:rsid w:val="00C5524E"/>
    <w:rsid w:val="00C625E3"/>
    <w:rsid w:val="00C63DB4"/>
    <w:rsid w:val="00C652F2"/>
    <w:rsid w:val="00C66106"/>
    <w:rsid w:val="00C7019F"/>
    <w:rsid w:val="00C77984"/>
    <w:rsid w:val="00C9383E"/>
    <w:rsid w:val="00C93885"/>
    <w:rsid w:val="00CA18A2"/>
    <w:rsid w:val="00CA2F51"/>
    <w:rsid w:val="00CA3533"/>
    <w:rsid w:val="00CB0087"/>
    <w:rsid w:val="00CB2F4C"/>
    <w:rsid w:val="00CC33CC"/>
    <w:rsid w:val="00CC6AFF"/>
    <w:rsid w:val="00CC72D8"/>
    <w:rsid w:val="00CE6418"/>
    <w:rsid w:val="00CF188F"/>
    <w:rsid w:val="00CF4806"/>
    <w:rsid w:val="00D04D12"/>
    <w:rsid w:val="00D05D62"/>
    <w:rsid w:val="00D074AD"/>
    <w:rsid w:val="00D158F8"/>
    <w:rsid w:val="00D16D92"/>
    <w:rsid w:val="00D31291"/>
    <w:rsid w:val="00D316B4"/>
    <w:rsid w:val="00D45432"/>
    <w:rsid w:val="00D4783D"/>
    <w:rsid w:val="00D54041"/>
    <w:rsid w:val="00D66B72"/>
    <w:rsid w:val="00D76554"/>
    <w:rsid w:val="00D92D6F"/>
    <w:rsid w:val="00D9424E"/>
    <w:rsid w:val="00DA296D"/>
    <w:rsid w:val="00DA7241"/>
    <w:rsid w:val="00DB449F"/>
    <w:rsid w:val="00DD3D5A"/>
    <w:rsid w:val="00DD407D"/>
    <w:rsid w:val="00DE2555"/>
    <w:rsid w:val="00DE2F82"/>
    <w:rsid w:val="00DE47B9"/>
    <w:rsid w:val="00DF1E26"/>
    <w:rsid w:val="00E064A2"/>
    <w:rsid w:val="00E11E28"/>
    <w:rsid w:val="00E44FAF"/>
    <w:rsid w:val="00E47173"/>
    <w:rsid w:val="00E5041A"/>
    <w:rsid w:val="00E50810"/>
    <w:rsid w:val="00E523EC"/>
    <w:rsid w:val="00E84BB4"/>
    <w:rsid w:val="00E94403"/>
    <w:rsid w:val="00E973CC"/>
    <w:rsid w:val="00EB0F03"/>
    <w:rsid w:val="00EC1454"/>
    <w:rsid w:val="00EC4385"/>
    <w:rsid w:val="00EC76E3"/>
    <w:rsid w:val="00ED05AA"/>
    <w:rsid w:val="00EF19EE"/>
    <w:rsid w:val="00EF2CF8"/>
    <w:rsid w:val="00F042FB"/>
    <w:rsid w:val="00F07A6E"/>
    <w:rsid w:val="00F26070"/>
    <w:rsid w:val="00F30369"/>
    <w:rsid w:val="00F3111A"/>
    <w:rsid w:val="00F34C86"/>
    <w:rsid w:val="00F528A5"/>
    <w:rsid w:val="00F71276"/>
    <w:rsid w:val="00F84F4F"/>
    <w:rsid w:val="00F8719B"/>
    <w:rsid w:val="00FA64D6"/>
    <w:rsid w:val="00FB0472"/>
    <w:rsid w:val="00FB71A3"/>
    <w:rsid w:val="00FC376A"/>
    <w:rsid w:val="00FC52CD"/>
    <w:rsid w:val="00FC5610"/>
    <w:rsid w:val="00FD09A6"/>
    <w:rsid w:val="00FD31BA"/>
    <w:rsid w:val="00FD3DE8"/>
    <w:rsid w:val="00FD4170"/>
    <w:rsid w:val="00FD6481"/>
    <w:rsid w:val="00FF2A11"/>
    <w:rsid w:val="00FF34F0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E0C96D-6712-4BF8-99C7-33225263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FDF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ind w:left="2973" w:right="-1815" w:firstLine="1275"/>
      <w:outlineLvl w:val="2"/>
    </w:p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1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Bookman Old Style" w:hAnsi="Bookman Old Style"/>
      <w:caps/>
      <w:sz w:val="3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Comic Sans MS" w:hAnsi="Comic Sans MS"/>
      <w:b/>
      <w:color w:val="FFFFFF"/>
      <w:spacing w:val="4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bCs/>
      <w:i/>
      <w:iCs/>
    </w:rPr>
  </w:style>
  <w:style w:type="paragraph" w:styleId="Corpodeltesto3">
    <w:name w:val="Body Text 3"/>
    <w:basedOn w:val="Normale"/>
    <w:rsid w:val="00994FDF"/>
    <w:pPr>
      <w:spacing w:after="120"/>
    </w:pPr>
    <w:rPr>
      <w:sz w:val="16"/>
      <w:szCs w:val="16"/>
    </w:rPr>
  </w:style>
  <w:style w:type="paragraph" w:styleId="Testonormale">
    <w:name w:val="Plain Text"/>
    <w:basedOn w:val="Normale"/>
    <w:rsid w:val="00994FDF"/>
    <w:rPr>
      <w:rFonts w:ascii="Courier New" w:hAnsi="Courier New"/>
    </w:rPr>
  </w:style>
  <w:style w:type="paragraph" w:styleId="Rientrocorpodeltesto">
    <w:name w:val="Body Text Indent"/>
    <w:basedOn w:val="Normale"/>
    <w:rsid w:val="00FC5610"/>
    <w:pPr>
      <w:spacing w:after="120"/>
      <w:ind w:left="283"/>
    </w:pPr>
  </w:style>
  <w:style w:type="paragraph" w:styleId="Testofumetto">
    <w:name w:val="Balloon Text"/>
    <w:basedOn w:val="Normale"/>
    <w:semiHidden/>
    <w:rsid w:val="00FC5610"/>
    <w:rPr>
      <w:rFonts w:ascii="Tahoma" w:hAnsi="Tahoma" w:cs="Tahoma"/>
      <w:sz w:val="16"/>
      <w:szCs w:val="16"/>
    </w:rPr>
  </w:style>
  <w:style w:type="character" w:customStyle="1" w:styleId="provvrubrica">
    <w:name w:val="provv_rubrica"/>
    <w:rsid w:val="00805F64"/>
    <w:rPr>
      <w:i/>
      <w:iCs/>
    </w:rPr>
  </w:style>
  <w:style w:type="table" w:styleId="Grigliatabella">
    <w:name w:val="Table Grid"/>
    <w:basedOn w:val="Tabellanormale"/>
    <w:rsid w:val="008B4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D316B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428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DE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arante@gpdp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mirandola.mo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mune.mirandola.m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eprivacy.it" TargetMode="External"/><Relationship Id="rId10" Type="http://schemas.openxmlformats.org/officeDocument/2006/relationships/hyperlink" Target="mailto:comunemirandola@cert.comune.mirandola.m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comune.mirandola.mo.it" TargetMode="External"/><Relationship Id="rId14" Type="http://schemas.openxmlformats.org/officeDocument/2006/relationships/hyperlink" Target="mailto:protocollo@pec.gpdp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ko\Dati%20applicazioni\Microsoft\Modelli\ce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DC14-3A02-4C06-AEBA-20D92833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</Template>
  <TotalTime>39</TotalTime>
  <Pages>2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Ditta</vt:lpstr>
    </vt:vector>
  </TitlesOfParts>
  <Company>Comune Mirandola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Ditta</dc:title>
  <dc:subject/>
  <dc:creator>Utente</dc:creator>
  <cp:keywords/>
  <cp:lastModifiedBy>Admin</cp:lastModifiedBy>
  <cp:revision>10</cp:revision>
  <cp:lastPrinted>2016-07-08T10:39:00Z</cp:lastPrinted>
  <dcterms:created xsi:type="dcterms:W3CDTF">2017-04-12T07:25:00Z</dcterms:created>
  <dcterms:modified xsi:type="dcterms:W3CDTF">2024-05-14T14:31:00Z</dcterms:modified>
</cp:coreProperties>
</file>